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3D09" w:rsidR="008B27B6" w:rsidP="008035C6" w:rsidRDefault="001F30DF" w14:paraId="7C79E888" w14:textId="31140683">
      <w:pPr>
        <w:pStyle w:val="Heading1"/>
        <w:spacing w:before="0" w:after="100" w:afterAutospacing="1"/>
        <w:rPr>
          <w:rFonts w:cs="Arial" w:asciiTheme="majorHAnsi" w:hAnsiTheme="majorHAnsi"/>
          <w:b/>
          <w:bCs/>
          <w:color w:val="415489" w:themeColor="accent1" w:themeTint="BF"/>
          <w:sz w:val="24"/>
          <w:szCs w:val="24"/>
        </w:rPr>
      </w:pPr>
      <w:bookmarkStart w:name="_Toc311017389" w:id="0"/>
      <w:bookmarkEnd w:id="0"/>
      <w:r w:rsidRPr="00F63D09">
        <w:rPr>
          <w:rFonts w:cs="Arial" w:asciiTheme="majorHAnsi" w:hAnsiTheme="majorHAnsi"/>
          <w:b/>
          <w:bCs/>
          <w:color w:val="415489" w:themeColor="accent1" w:themeTint="BF"/>
          <w:sz w:val="24"/>
          <w:szCs w:val="24"/>
        </w:rPr>
        <w:t>RULE</w:t>
      </w:r>
      <w:r w:rsidRPr="00F63D09" w:rsidR="008B27B6">
        <w:rPr>
          <w:rFonts w:cs="Arial" w:asciiTheme="majorHAnsi" w:hAnsiTheme="majorHAnsi"/>
          <w:b/>
          <w:bCs/>
          <w:color w:val="415489" w:themeColor="accent1" w:themeTint="BF"/>
          <w:sz w:val="24"/>
          <w:szCs w:val="24"/>
        </w:rPr>
        <w:t>S</w:t>
      </w:r>
      <w:r w:rsidRPr="00F63D09" w:rsidR="00341E3D">
        <w:rPr>
          <w:rFonts w:cs="Arial" w:asciiTheme="majorHAnsi" w:hAnsiTheme="majorHAnsi"/>
          <w:b/>
          <w:bCs/>
          <w:color w:val="415489" w:themeColor="accent1" w:themeTint="BF"/>
          <w:sz w:val="24"/>
          <w:szCs w:val="24"/>
        </w:rPr>
        <w:t xml:space="preserve"> FOR PARTICIPATING IN VISTA</w:t>
      </w:r>
      <w:r w:rsidRPr="00F63D09" w:rsidR="008035C6">
        <w:rPr>
          <w:rFonts w:cs="Arial" w:asciiTheme="majorHAnsi" w:hAnsiTheme="majorHAnsi"/>
          <w:b/>
          <w:bCs/>
          <w:color w:val="415489" w:themeColor="accent1" w:themeTint="BF"/>
          <w:sz w:val="24"/>
          <w:szCs w:val="24"/>
        </w:rPr>
        <w:t xml:space="preserve"> </w:t>
      </w:r>
      <w:r w:rsidRPr="00F63D09" w:rsidR="00F63D09">
        <w:rPr>
          <w:rFonts w:cs="Arial" w:asciiTheme="majorHAnsi" w:hAnsiTheme="majorHAnsi"/>
          <w:b/>
          <w:bCs/>
          <w:color w:val="415489" w:themeColor="accent1" w:themeTint="BF"/>
          <w:sz w:val="24"/>
          <w:szCs w:val="24"/>
        </w:rPr>
        <w:t>2026</w:t>
      </w:r>
    </w:p>
    <w:p w:rsidRPr="002F1011" w:rsidR="00080BF3" w:rsidP="008035C6" w:rsidRDefault="008B27B6" w14:paraId="3F2CB49C" w14:textId="2E9527DF">
      <w:pPr>
        <w:pStyle w:val="Heading1"/>
        <w:spacing w:before="0" w:after="100" w:afterAutospacing="1"/>
        <w:rPr>
          <w:rFonts w:ascii="Volvo Novum Light" w:hAnsi="Volvo Novum Light" w:cs="Arial"/>
          <w:b/>
          <w:bCs/>
          <w:sz w:val="22"/>
          <w:szCs w:val="22"/>
        </w:rPr>
      </w:pPr>
      <w:r w:rsidRPr="002F1011">
        <w:rPr>
          <w:rFonts w:ascii="Volvo Novum Light" w:hAnsi="Volvo Novum Light" w:cs="Arial"/>
          <w:b/>
          <w:sz w:val="22"/>
          <w:szCs w:val="22"/>
        </w:rPr>
        <w:t>The r</w:t>
      </w:r>
      <w:r w:rsidRPr="002F1011" w:rsidR="00080BF3">
        <w:rPr>
          <w:rFonts w:ascii="Volvo Novum Light" w:hAnsi="Volvo Novum Light" w:cs="Arial"/>
          <w:b/>
          <w:sz w:val="22"/>
          <w:szCs w:val="22"/>
        </w:rPr>
        <w:t xml:space="preserve">ules </w:t>
      </w:r>
      <w:r w:rsidRPr="002F1011" w:rsidR="003B237B">
        <w:rPr>
          <w:rFonts w:ascii="Volvo Novum Light" w:hAnsi="Volvo Novum Light" w:cs="Arial"/>
          <w:b/>
          <w:sz w:val="22"/>
          <w:szCs w:val="22"/>
        </w:rPr>
        <w:t xml:space="preserve">below </w:t>
      </w:r>
      <w:r w:rsidRPr="002F1011" w:rsidR="00080BF3">
        <w:rPr>
          <w:rFonts w:ascii="Volvo Novum Light" w:hAnsi="Volvo Novum Light" w:cs="Arial"/>
          <w:b/>
          <w:sz w:val="22"/>
          <w:szCs w:val="22"/>
        </w:rPr>
        <w:t>are mandatory and must be followed throughout the entire competition.</w:t>
      </w:r>
      <w:r w:rsidRPr="002F1011" w:rsidR="00B921AB">
        <w:rPr>
          <w:rFonts w:ascii="Volvo Novum Light" w:hAnsi="Volvo Novum Light" w:cs="Arial"/>
          <w:b/>
          <w:sz w:val="22"/>
          <w:szCs w:val="22"/>
        </w:rPr>
        <w:t xml:space="preserve"> </w:t>
      </w:r>
      <w:r w:rsidRPr="002F1011" w:rsidR="00B921AB">
        <w:rPr>
          <w:rFonts w:ascii="Volvo Novum Light" w:hAnsi="Volvo Novum Light" w:cs="Arial"/>
          <w:b/>
          <w:sz w:val="22"/>
          <w:szCs w:val="22"/>
        </w:rPr>
        <w:br/>
      </w:r>
      <w:r w:rsidRPr="002F1011" w:rsidR="00080BF3">
        <w:rPr>
          <w:rFonts w:ascii="Volvo Novum Light" w:hAnsi="Volvo Novum Light" w:cs="Arial"/>
          <w:b/>
          <w:sz w:val="22"/>
          <w:szCs w:val="22"/>
        </w:rPr>
        <w:t>We</w:t>
      </w:r>
      <w:r w:rsidRPr="002F1011" w:rsidR="00B921AB">
        <w:rPr>
          <w:rFonts w:ascii="Volvo Novum Light" w:hAnsi="Volvo Novum Light" w:cs="Arial"/>
          <w:b/>
          <w:sz w:val="22"/>
          <w:szCs w:val="22"/>
        </w:rPr>
        <w:t xml:space="preserve"> </w:t>
      </w:r>
      <w:r w:rsidRPr="002F1011" w:rsidR="00080BF3">
        <w:rPr>
          <w:rFonts w:ascii="Volvo Novum Light" w:hAnsi="Volvo Novum Light" w:cs="Arial"/>
          <w:b/>
          <w:sz w:val="22"/>
          <w:szCs w:val="22"/>
        </w:rPr>
        <w:t>play fair</w:t>
      </w:r>
      <w:r w:rsidRPr="002F1011" w:rsidR="00B5348C">
        <w:rPr>
          <w:rFonts w:ascii="Volvo Novum Light" w:hAnsi="Volvo Novum Light" w:cs="Arial"/>
          <w:b/>
          <w:sz w:val="22"/>
          <w:szCs w:val="22"/>
        </w:rPr>
        <w:t xml:space="preserve">, we respect each other, and we </w:t>
      </w:r>
      <w:r w:rsidRPr="002F1011" w:rsidR="004A4299">
        <w:rPr>
          <w:rFonts w:ascii="Volvo Novum Light" w:hAnsi="Volvo Novum Light" w:cs="Arial"/>
          <w:b/>
          <w:sz w:val="22"/>
          <w:szCs w:val="22"/>
        </w:rPr>
        <w:t xml:space="preserve">encourage honest </w:t>
      </w:r>
      <w:r w:rsidRPr="002F1011" w:rsidR="008035C6">
        <w:rPr>
          <w:rFonts w:ascii="Volvo Novum Light" w:hAnsi="Volvo Novum Light" w:cs="Arial"/>
          <w:b/>
          <w:sz w:val="22"/>
          <w:szCs w:val="22"/>
        </w:rPr>
        <w:t>behavior</w:t>
      </w:r>
      <w:r w:rsidRPr="002F1011" w:rsidR="00B5348C">
        <w:rPr>
          <w:rFonts w:ascii="Volvo Novum Light" w:hAnsi="Volvo Novum Light" w:cs="Arial"/>
          <w:b/>
          <w:sz w:val="22"/>
          <w:szCs w:val="22"/>
        </w:rPr>
        <w:t>.</w:t>
      </w:r>
      <w:r w:rsidRPr="002F1011" w:rsidR="00B5348C">
        <w:rPr>
          <w:rFonts w:ascii="Volvo Novum Light" w:hAnsi="Volvo Novum Light" w:cs="Segoe UI"/>
          <w:sz w:val="22"/>
          <w:szCs w:val="22"/>
        </w:rPr>
        <w:t xml:space="preserve"> </w:t>
      </w:r>
    </w:p>
    <w:p w:rsidR="009032D4" w:rsidP="004A4299" w:rsidRDefault="009032D4" w14:paraId="1E0F571A" w14:textId="77777777">
      <w:pPr>
        <w:ind w:left="426" w:hanging="426"/>
        <w:rPr>
          <w:rFonts w:ascii="Volvo Novum Light" w:hAnsi="Volvo Novum Light" w:cs="Arial"/>
          <w:b/>
          <w:color w:val="577B24" w:themeColor="accent5" w:themeShade="80"/>
          <w:sz w:val="24"/>
        </w:rPr>
      </w:pPr>
    </w:p>
    <w:p w:rsidRPr="00271A60" w:rsidR="00080BF3" w:rsidP="004A4299" w:rsidRDefault="004A4299" w14:paraId="31198E1A" w14:textId="3C4AD663">
      <w:pPr>
        <w:ind w:left="426" w:hanging="426"/>
        <w:rPr>
          <w:rFonts w:ascii="Volvo Novum Light" w:hAnsi="Volvo Novum Light" w:cs="Arial"/>
          <w:b/>
          <w:color w:val="415489" w:themeColor="accent1" w:themeTint="BF"/>
          <w:sz w:val="24"/>
        </w:rPr>
      </w:pPr>
      <w:r w:rsidRPr="00271A60">
        <w:rPr>
          <w:rFonts w:ascii="Volvo Novum Light" w:hAnsi="Volvo Novum Light" w:cs="Arial"/>
          <w:b/>
          <w:color w:val="415489" w:themeColor="accent1" w:themeTint="BF"/>
          <w:sz w:val="24"/>
        </w:rPr>
        <w:t>General terms for participating in VISTA</w:t>
      </w:r>
      <w:r w:rsidRPr="00271A60" w:rsidR="008035C6">
        <w:rPr>
          <w:rFonts w:ascii="Volvo Novum Light" w:hAnsi="Volvo Novum Light" w:cs="Arial"/>
          <w:b/>
          <w:color w:val="415489" w:themeColor="accent1" w:themeTint="BF"/>
          <w:sz w:val="24"/>
        </w:rPr>
        <w:t>:</w:t>
      </w:r>
      <w:r w:rsidRPr="00271A60">
        <w:rPr>
          <w:rFonts w:ascii="Volvo Novum Light" w:hAnsi="Volvo Novum Light" w:cs="Arial"/>
          <w:b/>
          <w:color w:val="415489" w:themeColor="accent1" w:themeTint="BF"/>
          <w:sz w:val="24"/>
        </w:rPr>
        <w:t xml:space="preserve"> </w:t>
      </w:r>
    </w:p>
    <w:p w:rsidRPr="008035C6" w:rsidR="008035C6" w:rsidP="004A4299" w:rsidRDefault="008035C6" w14:paraId="08FC3016" w14:textId="77777777">
      <w:pPr>
        <w:ind w:left="426" w:hanging="426"/>
        <w:rPr>
          <w:rFonts w:ascii="Volvo Novum Light" w:hAnsi="Volvo Novum Light" w:cs="Arial"/>
          <w:b/>
          <w:color w:val="577B24" w:themeColor="accent5" w:themeShade="80"/>
          <w:sz w:val="24"/>
        </w:rPr>
      </w:pPr>
    </w:p>
    <w:p w:rsidRPr="002F1011" w:rsidR="008035C6" w:rsidP="008035C6" w:rsidRDefault="004A4299" w14:paraId="7B0E6805" w14:textId="18109E0C">
      <w:pPr>
        <w:pStyle w:val="ListParagraph"/>
        <w:numPr>
          <w:ilvl w:val="0"/>
          <w:numId w:val="26"/>
        </w:numPr>
        <w:spacing w:line="240" w:lineRule="auto"/>
        <w:ind w:left="357" w:hanging="357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>VISTA is open for service</w:t>
      </w:r>
      <w:r w:rsidR="00F63D09">
        <w:rPr>
          <w:rFonts w:ascii="Volvo Novum Light" w:hAnsi="Volvo Novum Light" w:cs="Arial"/>
          <w:sz w:val="22"/>
          <w:szCs w:val="22"/>
        </w:rPr>
        <w:t xml:space="preserve"> employees working in an authorized</w:t>
      </w:r>
      <w:r w:rsidRPr="002F1011" w:rsidR="00F63D09">
        <w:rPr>
          <w:rFonts w:ascii="Volvo Novum Light" w:hAnsi="Volvo Novum Light" w:cs="Arial"/>
          <w:sz w:val="22"/>
          <w:szCs w:val="22"/>
        </w:rPr>
        <w:t xml:space="preserve"> Volvo dealer/workshop.</w:t>
      </w:r>
    </w:p>
    <w:p w:rsidRPr="00F63D09" w:rsidR="00F63D09" w:rsidP="00F63D09" w:rsidRDefault="008035C6" w14:paraId="25FF463F" w14:textId="31D28A26">
      <w:pPr>
        <w:pStyle w:val="ListParagraph"/>
        <w:numPr>
          <w:ilvl w:val="0"/>
          <w:numId w:val="26"/>
        </w:numPr>
        <w:spacing w:line="240" w:lineRule="auto"/>
        <w:ind w:left="357" w:hanging="357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>T</w:t>
      </w:r>
      <w:r w:rsidRPr="002F1011" w:rsidR="00080BF3">
        <w:rPr>
          <w:rFonts w:ascii="Volvo Novum Light" w:hAnsi="Volvo Novum Light" w:cs="Arial"/>
          <w:sz w:val="22"/>
          <w:szCs w:val="22"/>
        </w:rPr>
        <w:t xml:space="preserve">eams can consist of 2-4 members. </w:t>
      </w:r>
    </w:p>
    <w:p w:rsidRPr="002F1011" w:rsidR="008035C6" w:rsidP="008035C6" w:rsidRDefault="00080BF3" w14:paraId="57D507B6" w14:textId="5C1B2B2F">
      <w:pPr>
        <w:pStyle w:val="ListParagraph"/>
        <w:numPr>
          <w:ilvl w:val="0"/>
          <w:numId w:val="26"/>
        </w:numPr>
        <w:ind w:left="357" w:hanging="357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 xml:space="preserve">All team members must be employed on a permanent basis in an authorized Volvo </w:t>
      </w:r>
      <w:r w:rsidRPr="002F1011" w:rsidR="008035C6">
        <w:rPr>
          <w:rFonts w:ascii="Volvo Novum Light" w:hAnsi="Volvo Novum Light" w:cs="Arial"/>
          <w:sz w:val="22"/>
          <w:szCs w:val="22"/>
        </w:rPr>
        <w:t>d</w:t>
      </w:r>
      <w:r w:rsidRPr="002F1011">
        <w:rPr>
          <w:rFonts w:ascii="Volvo Novum Light" w:hAnsi="Volvo Novum Light" w:cs="Arial"/>
          <w:sz w:val="22"/>
          <w:szCs w:val="22"/>
        </w:rPr>
        <w:t xml:space="preserve">ealer/workshop and hold a technician, </w:t>
      </w:r>
      <w:r w:rsidRPr="002F1011" w:rsidR="00F24D0D">
        <w:rPr>
          <w:rFonts w:ascii="Volvo Novum Light" w:hAnsi="Volvo Novum Light" w:cs="Arial"/>
          <w:sz w:val="22"/>
          <w:szCs w:val="22"/>
        </w:rPr>
        <w:t>parts,</w:t>
      </w:r>
      <w:r w:rsidRPr="002F1011">
        <w:rPr>
          <w:rFonts w:ascii="Volvo Novum Light" w:hAnsi="Volvo Novum Light" w:cs="Arial"/>
          <w:sz w:val="22"/>
          <w:szCs w:val="22"/>
        </w:rPr>
        <w:t xml:space="preserve"> or administrative job role. </w:t>
      </w:r>
    </w:p>
    <w:p w:rsidRPr="002F1011" w:rsidR="008035C6" w:rsidP="008035C6" w:rsidRDefault="004A4299" w14:paraId="12BCB36E" w14:textId="2520972C">
      <w:pPr>
        <w:pStyle w:val="ListParagraph"/>
        <w:numPr>
          <w:ilvl w:val="0"/>
          <w:numId w:val="26"/>
        </w:numPr>
        <w:ind w:left="357" w:hanging="357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>Part-time managers can be a part of a team.</w:t>
      </w:r>
    </w:p>
    <w:p w:rsidRPr="002F1011" w:rsidR="004A4299" w:rsidP="008035C6" w:rsidRDefault="004A4299" w14:paraId="7CB97856" w14:textId="77777777">
      <w:pPr>
        <w:pStyle w:val="ListParagraph"/>
        <w:numPr>
          <w:ilvl w:val="0"/>
          <w:numId w:val="26"/>
        </w:numPr>
        <w:spacing w:line="240" w:lineRule="auto"/>
        <w:ind w:left="357" w:hanging="357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>The same technician can only compete in one team.</w:t>
      </w:r>
      <w:r w:rsidRPr="002F1011">
        <w:rPr>
          <w:rFonts w:ascii="Volvo Novum Light" w:hAnsi="Volvo Novum Light" w:cs="Arial"/>
          <w:color w:val="0000FF"/>
          <w:sz w:val="22"/>
          <w:szCs w:val="22"/>
        </w:rPr>
        <w:t xml:space="preserve"> </w:t>
      </w:r>
    </w:p>
    <w:p w:rsidRPr="002F1011" w:rsidR="004A4299" w:rsidP="7F0B128D" w:rsidRDefault="004A4299" w14:paraId="724A6783" w14:textId="52A0F5FE">
      <w:pPr>
        <w:pStyle w:val="ListParagraph"/>
        <w:spacing w:line="240" w:lineRule="auto"/>
        <w:ind w:left="357" w:hanging="357"/>
        <w:rPr>
          <w:rFonts w:ascii="Volvo Novum Light" w:hAnsi="Volvo Novum Light" w:cs="Arial"/>
          <w:sz w:val="22"/>
          <w:szCs w:val="22"/>
        </w:rPr>
      </w:pPr>
      <w:r w:rsidRPr="7F0B128D" w:rsidR="004A4299">
        <w:rPr>
          <w:rFonts w:ascii="Volvo Novum Light" w:hAnsi="Volvo Novum Light" w:cs="Arial"/>
          <w:sz w:val="22"/>
          <w:szCs w:val="22"/>
        </w:rPr>
        <w:t>Parts</w:t>
      </w:r>
      <w:r w:rsidRPr="7F0B128D" w:rsidR="004A4299">
        <w:rPr>
          <w:rFonts w:ascii="Volvo Novum Light" w:hAnsi="Volvo Novum Light" w:cs="Arial"/>
          <w:sz w:val="22"/>
          <w:szCs w:val="22"/>
        </w:rPr>
        <w:t xml:space="preserve"> staff and Administrators may have </w:t>
      </w:r>
      <w:r w:rsidRPr="7F0B128D" w:rsidR="004A4299">
        <w:rPr>
          <w:rFonts w:ascii="Volvo Novum Light" w:hAnsi="Volvo Novum Light" w:cs="Arial"/>
          <w:sz w:val="22"/>
          <w:szCs w:val="22"/>
        </w:rPr>
        <w:t>a possibility</w:t>
      </w:r>
      <w:r w:rsidRPr="7F0B128D" w:rsidR="004A4299">
        <w:rPr>
          <w:rFonts w:ascii="Volvo Novum Light" w:hAnsi="Volvo Novum Light" w:cs="Arial"/>
          <w:sz w:val="22"/>
          <w:szCs w:val="22"/>
        </w:rPr>
        <w:t xml:space="preserve"> to </w:t>
      </w:r>
      <w:r w:rsidRPr="7F0B128D" w:rsidR="004A4299">
        <w:rPr>
          <w:rFonts w:ascii="Volvo Novum Light" w:hAnsi="Volvo Novum Light" w:cs="Arial"/>
          <w:sz w:val="22"/>
          <w:szCs w:val="22"/>
        </w:rPr>
        <w:t>attend in</w:t>
      </w:r>
      <w:r w:rsidRPr="7F0B128D" w:rsidR="004A4299">
        <w:rPr>
          <w:rFonts w:ascii="Volvo Novum Light" w:hAnsi="Volvo Novum Light" w:cs="Arial"/>
          <w:sz w:val="22"/>
          <w:szCs w:val="22"/>
        </w:rPr>
        <w:t xml:space="preserve"> two different teams, (including an Apprentice team). However, in </w:t>
      </w:r>
      <w:r w:rsidRPr="7F0B128D" w:rsidR="13705C78">
        <w:rPr>
          <w:rFonts w:ascii="Volvo Novum Light" w:hAnsi="Volvo Novum Light" w:cs="Arial"/>
          <w:sz w:val="22"/>
          <w:szCs w:val="22"/>
        </w:rPr>
        <w:t xml:space="preserve">the </w:t>
      </w:r>
      <w:r w:rsidRPr="7F0B128D" w:rsidR="004A4299">
        <w:rPr>
          <w:rFonts w:ascii="Volvo Novum Light" w:hAnsi="Volvo Novum Light" w:cs="Arial"/>
          <w:sz w:val="22"/>
          <w:szCs w:val="22"/>
        </w:rPr>
        <w:t>World Final, the same individual can only compete in one team.</w:t>
      </w:r>
    </w:p>
    <w:p w:rsidRPr="002F1011" w:rsidR="008B27B6" w:rsidP="008035C6" w:rsidRDefault="004A4299" w14:paraId="52E73D8F" w14:textId="4B7CFBF0">
      <w:pPr>
        <w:pStyle w:val="ListParagraph"/>
        <w:numPr>
          <w:ilvl w:val="0"/>
          <w:numId w:val="26"/>
        </w:numPr>
        <w:spacing w:line="240" w:lineRule="auto"/>
        <w:ind w:left="357" w:hanging="357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 xml:space="preserve">A former trainer must </w:t>
      </w:r>
      <w:r w:rsidRPr="002F1011" w:rsidR="008B27B6">
        <w:rPr>
          <w:rFonts w:ascii="Volvo Novum Light" w:hAnsi="Volvo Novum Light" w:cs="Arial"/>
          <w:sz w:val="22"/>
          <w:szCs w:val="22"/>
        </w:rPr>
        <w:t>have at least 5 years in a non-trainer role to be part of a team.</w:t>
      </w:r>
    </w:p>
    <w:p w:rsidRPr="002F1011" w:rsidR="008B27B6" w:rsidP="008035C6" w:rsidRDefault="008B27B6" w14:paraId="04BFFAFD" w14:textId="643BDAF8">
      <w:pPr>
        <w:pStyle w:val="ListParagraph"/>
        <w:numPr>
          <w:ilvl w:val="0"/>
          <w:numId w:val="26"/>
        </w:numPr>
        <w:spacing w:line="240" w:lineRule="auto"/>
        <w:ind w:left="357" w:hanging="357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 xml:space="preserve">If a team member leaves his/her job or for any other reason cannot complete the competition, a new member could join if agreed by the respective VISTA Market Leader. </w:t>
      </w:r>
    </w:p>
    <w:p w:rsidRPr="002F1011" w:rsidR="00080BF3" w:rsidP="008035C6" w:rsidRDefault="00080BF3" w14:paraId="5980472B" w14:textId="7A1CA65B">
      <w:pPr>
        <w:pStyle w:val="ListParagraph"/>
        <w:numPr>
          <w:ilvl w:val="0"/>
          <w:numId w:val="26"/>
        </w:numPr>
        <w:spacing w:line="240" w:lineRule="auto"/>
        <w:ind w:left="357" w:hanging="357"/>
        <w:contextualSpacing w:val="0"/>
        <w:rPr>
          <w:rFonts w:ascii="Volvo Novum Light" w:hAnsi="Volvo Novum Light" w:cs="Arial"/>
          <w:b/>
          <w:bCs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 xml:space="preserve">An Apprentice team can be entered into the VISTA Competition, if following a </w:t>
      </w:r>
      <w:r w:rsidRPr="002F1011" w:rsidR="008035C6">
        <w:rPr>
          <w:rFonts w:ascii="Volvo Novum Light" w:hAnsi="Volvo Novum Light" w:cs="Arial"/>
          <w:sz w:val="22"/>
          <w:szCs w:val="22"/>
        </w:rPr>
        <w:t>recognized</w:t>
      </w:r>
      <w:r w:rsidRPr="002F1011">
        <w:rPr>
          <w:rFonts w:ascii="Volvo Novum Light" w:hAnsi="Volvo Novum Light" w:cs="Arial"/>
          <w:sz w:val="22"/>
          <w:szCs w:val="22"/>
        </w:rPr>
        <w:t xml:space="preserve"> Apprentice program. Trainee CSRs/Parts personnel are also </w:t>
      </w:r>
      <w:r w:rsidRPr="002F1011" w:rsidR="008035C6">
        <w:rPr>
          <w:rFonts w:ascii="Volvo Novum Light" w:hAnsi="Volvo Novum Light" w:cs="Arial"/>
          <w:sz w:val="22"/>
          <w:szCs w:val="22"/>
        </w:rPr>
        <w:t>recognized</w:t>
      </w:r>
      <w:r w:rsidRPr="002F1011">
        <w:rPr>
          <w:rFonts w:ascii="Volvo Novum Light" w:hAnsi="Volvo Novum Light" w:cs="Arial"/>
          <w:sz w:val="22"/>
          <w:szCs w:val="22"/>
        </w:rPr>
        <w:t xml:space="preserve"> in this stipulation. Due to large differences in the apprentice set up in the markets it will be a market decision if they would like to run it or not.</w:t>
      </w:r>
    </w:p>
    <w:p w:rsidRPr="008035C6" w:rsidR="00080BF3" w:rsidP="008035C6" w:rsidRDefault="00080BF3" w14:paraId="452B5316" w14:textId="77777777">
      <w:pPr>
        <w:spacing w:after="120"/>
        <w:rPr>
          <w:rFonts w:ascii="Volvo Novum Light" w:hAnsi="Volvo Novum Light" w:cs="Arial"/>
          <w:szCs w:val="20"/>
        </w:rPr>
      </w:pPr>
      <w:bookmarkStart w:name="_Toc323046899" w:id="1"/>
      <w:bookmarkStart w:name="_Toc471395062" w:id="2"/>
    </w:p>
    <w:p w:rsidR="009032D4" w:rsidP="008035C6" w:rsidRDefault="009032D4" w14:paraId="364783AC" w14:textId="77777777">
      <w:pPr>
        <w:rPr>
          <w:rFonts w:ascii="Volvo Novum Light" w:hAnsi="Volvo Novum Light" w:cs="Arial"/>
          <w:b/>
          <w:szCs w:val="20"/>
        </w:rPr>
      </w:pPr>
    </w:p>
    <w:p w:rsidRPr="008035C6" w:rsidR="00080BF3" w:rsidP="008035C6" w:rsidRDefault="00080BF3" w14:paraId="2A1F48C9" w14:textId="709327A9">
      <w:pPr>
        <w:rPr>
          <w:rFonts w:cs="Arial" w:asciiTheme="majorHAnsi" w:hAnsiTheme="majorHAnsi"/>
          <w:b/>
          <w:color w:val="577B24" w:themeColor="accent5" w:themeShade="80"/>
          <w:sz w:val="24"/>
        </w:rPr>
      </w:pPr>
      <w:r w:rsidRPr="00271A60">
        <w:rPr>
          <w:rFonts w:ascii="Volvo Novum Light" w:hAnsi="Volvo Novum Light" w:cs="Arial"/>
          <w:b/>
          <w:color w:val="415489" w:themeColor="accent1" w:themeTint="BF"/>
          <w:szCs w:val="20"/>
        </w:rPr>
        <w:t xml:space="preserve">  </w:t>
      </w:r>
      <w:r w:rsidRPr="00271A60" w:rsidR="005F54E4">
        <w:rPr>
          <w:rFonts w:cs="Arial" w:asciiTheme="majorHAnsi" w:hAnsiTheme="majorHAnsi"/>
          <w:b/>
          <w:color w:val="415489" w:themeColor="accent1" w:themeTint="BF"/>
          <w:sz w:val="24"/>
        </w:rPr>
        <w:t>Requirements</w:t>
      </w:r>
      <w:r w:rsidRPr="00271A60">
        <w:rPr>
          <w:rFonts w:cs="Arial" w:asciiTheme="majorHAnsi" w:hAnsiTheme="majorHAnsi"/>
          <w:b/>
          <w:color w:val="415489" w:themeColor="accent1" w:themeTint="BF"/>
          <w:sz w:val="24"/>
        </w:rPr>
        <w:t xml:space="preserve"> to participate in VISTA</w:t>
      </w:r>
      <w:bookmarkEnd w:id="1"/>
      <w:bookmarkEnd w:id="2"/>
      <w:r w:rsidRPr="00271A60" w:rsidR="008035C6">
        <w:rPr>
          <w:rFonts w:cs="Arial" w:asciiTheme="majorHAnsi" w:hAnsiTheme="majorHAnsi"/>
          <w:b/>
          <w:color w:val="415489" w:themeColor="accent1" w:themeTint="BF"/>
          <w:sz w:val="24"/>
        </w:rPr>
        <w:t>:</w:t>
      </w:r>
    </w:p>
    <w:p w:rsidRPr="008035C6" w:rsidR="008035C6" w:rsidP="008035C6" w:rsidRDefault="008035C6" w14:paraId="456271D4" w14:textId="77777777">
      <w:pPr>
        <w:rPr>
          <w:rFonts w:cs="Arial" w:asciiTheme="majorHAnsi" w:hAnsiTheme="majorHAnsi"/>
          <w:b/>
          <w:color w:val="577B24" w:themeColor="accent5" w:themeShade="80"/>
          <w:sz w:val="24"/>
        </w:rPr>
      </w:pPr>
    </w:p>
    <w:p w:rsidRPr="002F1011" w:rsidR="004A4299" w:rsidP="008035C6" w:rsidRDefault="00982FAF" w14:paraId="76D90D6A" w14:textId="34F9C468">
      <w:pPr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 xml:space="preserve">The participation in </w:t>
      </w:r>
      <w:r w:rsidRPr="002F1011" w:rsidR="004A4299">
        <w:rPr>
          <w:rFonts w:ascii="Volvo Novum Light" w:hAnsi="Volvo Novum Light" w:cs="Arial"/>
          <w:sz w:val="22"/>
          <w:szCs w:val="22"/>
        </w:rPr>
        <w:t xml:space="preserve">VISTA </w:t>
      </w:r>
      <w:r w:rsidRPr="002F1011">
        <w:rPr>
          <w:rFonts w:ascii="Volvo Novum Light" w:hAnsi="Volvo Novum Light" w:cs="Arial"/>
          <w:sz w:val="22"/>
          <w:szCs w:val="22"/>
        </w:rPr>
        <w:t xml:space="preserve">is </w:t>
      </w:r>
      <w:r w:rsidRPr="002F1011" w:rsidR="004A4299">
        <w:rPr>
          <w:rFonts w:ascii="Volvo Novum Light" w:hAnsi="Volvo Novum Light" w:cs="Arial"/>
          <w:sz w:val="22"/>
          <w:szCs w:val="22"/>
        </w:rPr>
        <w:t xml:space="preserve">on-the-job training and should be regarded as </w:t>
      </w:r>
      <w:r w:rsidRPr="002F1011">
        <w:rPr>
          <w:rFonts w:ascii="Volvo Novum Light" w:hAnsi="Volvo Novum Light" w:cs="Arial"/>
          <w:sz w:val="22"/>
          <w:szCs w:val="22"/>
        </w:rPr>
        <w:t xml:space="preserve">standard </w:t>
      </w:r>
      <w:r w:rsidRPr="002F1011" w:rsidR="004A4299">
        <w:rPr>
          <w:rFonts w:ascii="Volvo Novum Light" w:hAnsi="Volvo Novum Light" w:cs="Arial"/>
          <w:sz w:val="22"/>
          <w:szCs w:val="22"/>
        </w:rPr>
        <w:t xml:space="preserve">working hours. </w:t>
      </w:r>
    </w:p>
    <w:p w:rsidRPr="002F1011" w:rsidR="005F54E4" w:rsidP="008035C6" w:rsidRDefault="005F54E4" w14:paraId="5D3380E2" w14:textId="1BE450E5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spacing w:line="240" w:lineRule="auto"/>
        <w:ind w:left="360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>We recommend Dealers/workshops to provide enough time for teams to complete the VISTA competition during working hours. Estimated time needed per question is 15-30 min.</w:t>
      </w:r>
    </w:p>
    <w:p w:rsidRPr="002F1011" w:rsidR="004456A8" w:rsidP="60A73210" w:rsidRDefault="004456A8" w14:paraId="415A5DB8" w14:textId="2C9B226C">
      <w:pPr>
        <w:pStyle w:val="ListParagraph"/>
        <w:spacing w:line="240" w:lineRule="auto"/>
        <w:ind w:left="360"/>
        <w:rPr>
          <w:rFonts w:ascii="Volvo Novum Light" w:hAnsi="Volvo Novum Light" w:cs="Arial"/>
          <w:sz w:val="22"/>
          <w:szCs w:val="22"/>
        </w:rPr>
      </w:pPr>
      <w:r w:rsidRPr="60A73210" w:rsidR="004456A8">
        <w:rPr>
          <w:rFonts w:ascii="Volvo Novum Light" w:hAnsi="Volvo Novum Light" w:cs="Arial"/>
          <w:sz w:val="22"/>
          <w:szCs w:val="22"/>
        </w:rPr>
        <w:t xml:space="preserve">In good time before the start of </w:t>
      </w:r>
      <w:r w:rsidRPr="60A73210" w:rsidR="005F54E4">
        <w:rPr>
          <w:rFonts w:ascii="Volvo Novum Light" w:hAnsi="Volvo Novum Light" w:cs="Arial"/>
          <w:sz w:val="22"/>
          <w:szCs w:val="22"/>
        </w:rPr>
        <w:t>Round 1</w:t>
      </w:r>
      <w:r w:rsidRPr="60A73210" w:rsidR="004456A8">
        <w:rPr>
          <w:rFonts w:ascii="Volvo Novum Light" w:hAnsi="Volvo Novum Light" w:cs="Arial"/>
          <w:sz w:val="22"/>
          <w:szCs w:val="22"/>
        </w:rPr>
        <w:t>, the dealers/workshops need to secure access for the participants to relevant applications/information in the Dealer Portal</w:t>
      </w:r>
      <w:r w:rsidRPr="60A73210" w:rsidR="1D9BC84E">
        <w:rPr>
          <w:rFonts w:ascii="Volvo Novum Light" w:hAnsi="Volvo Novum Light" w:cs="Arial"/>
          <w:sz w:val="22"/>
          <w:szCs w:val="22"/>
        </w:rPr>
        <w:t xml:space="preserve"> such as</w:t>
      </w:r>
      <w:r w:rsidRPr="60A73210" w:rsidR="004456A8">
        <w:rPr>
          <w:rFonts w:ascii="Volvo Novum Light" w:hAnsi="Volvo Novum Light" w:cs="Arial"/>
          <w:sz w:val="22"/>
          <w:szCs w:val="22"/>
        </w:rPr>
        <w:t xml:space="preserve"> Navigator, Warranty Binder, Wiring Diagrams, Accessories Products, Campaign Information and VBC Remote,</w:t>
      </w:r>
      <w:r w:rsidRPr="60A73210" w:rsidR="00BC57A7">
        <w:rPr>
          <w:rFonts w:ascii="Volvo Novum Light" w:hAnsi="Volvo Novum Light" w:cs="Arial"/>
          <w:sz w:val="22"/>
          <w:szCs w:val="22"/>
        </w:rPr>
        <w:t xml:space="preserve"> </w:t>
      </w:r>
      <w:r w:rsidRPr="60A73210" w:rsidR="45E43EBF">
        <w:rPr>
          <w:rFonts w:ascii="Volvo Novum Light" w:hAnsi="Volvo Novum Light" w:cs="Arial"/>
          <w:sz w:val="22"/>
          <w:szCs w:val="22"/>
        </w:rPr>
        <w:t xml:space="preserve">Volvo </w:t>
      </w:r>
      <w:r w:rsidRPr="60A73210" w:rsidR="00BC57A7">
        <w:rPr>
          <w:rFonts w:ascii="Volvo Novum Light" w:hAnsi="Volvo Novum Light" w:cs="Arial"/>
          <w:sz w:val="22"/>
          <w:szCs w:val="22"/>
        </w:rPr>
        <w:t>B</w:t>
      </w:r>
      <w:r w:rsidRPr="60A73210" w:rsidR="006375AE">
        <w:rPr>
          <w:rFonts w:ascii="Volvo Novum Light" w:hAnsi="Volvo Novum Light" w:cs="Arial"/>
          <w:sz w:val="22"/>
          <w:szCs w:val="22"/>
        </w:rPr>
        <w:t>odybuilder in</w:t>
      </w:r>
      <w:r w:rsidRPr="60A73210" w:rsidR="4C5A49C2">
        <w:rPr>
          <w:rFonts w:ascii="Volvo Novum Light" w:hAnsi="Volvo Novum Light" w:cs="Arial"/>
          <w:sz w:val="22"/>
          <w:szCs w:val="22"/>
        </w:rPr>
        <w:t>structions,</w:t>
      </w:r>
      <w:r w:rsidRPr="60A73210" w:rsidR="004456A8">
        <w:rPr>
          <w:rFonts w:ascii="Volvo Novum Light" w:hAnsi="Volvo Novum Light" w:cs="Arial"/>
          <w:sz w:val="22"/>
          <w:szCs w:val="22"/>
        </w:rPr>
        <w:t xml:space="preserve"> Driver Handbook</w:t>
      </w:r>
      <w:r w:rsidRPr="60A73210" w:rsidR="62EE1299">
        <w:rPr>
          <w:rFonts w:ascii="Volvo Novum Light" w:hAnsi="Volvo Novum Light" w:cs="Arial"/>
          <w:sz w:val="22"/>
          <w:szCs w:val="22"/>
        </w:rPr>
        <w:t>, Impact Online , Parts Fact Sheets, VDA+ (incl TEA2+ nodes and parameters, production BO</w:t>
      </w:r>
      <w:r w:rsidRPr="60A73210" w:rsidR="6C350DCD">
        <w:rPr>
          <w:rFonts w:ascii="Volvo Novum Light" w:hAnsi="Volvo Novum Light" w:cs="Arial"/>
          <w:sz w:val="22"/>
          <w:szCs w:val="22"/>
        </w:rPr>
        <w:t>M-VDB),</w:t>
      </w:r>
      <w:r w:rsidRPr="60A73210" w:rsidR="62EE1299">
        <w:rPr>
          <w:rFonts w:ascii="Volvo Novum Light" w:hAnsi="Volvo Novum Light" w:cs="Arial"/>
          <w:sz w:val="22"/>
          <w:szCs w:val="22"/>
        </w:rPr>
        <w:t xml:space="preserve"> </w:t>
      </w:r>
      <w:r w:rsidRPr="60A73210" w:rsidR="2F0BF34C">
        <w:rPr>
          <w:rFonts w:ascii="Volvo Novum Light" w:hAnsi="Volvo Novum Light" w:cs="Arial"/>
          <w:sz w:val="22"/>
          <w:szCs w:val="22"/>
        </w:rPr>
        <w:t xml:space="preserve">bus service activities, </w:t>
      </w:r>
      <w:r w:rsidRPr="60A73210" w:rsidR="79D10D77">
        <w:rPr>
          <w:rFonts w:ascii="Volvo Novum Light" w:hAnsi="Volvo Novum Light" w:cs="Arial"/>
          <w:sz w:val="22"/>
          <w:szCs w:val="22"/>
        </w:rPr>
        <w:t>software &amp; documents</w:t>
      </w:r>
      <w:r w:rsidRPr="60A73210" w:rsidR="10015DC7">
        <w:rPr>
          <w:rFonts w:ascii="Volvo Novum Light" w:hAnsi="Volvo Novum Light" w:cs="Arial"/>
          <w:sz w:val="22"/>
          <w:szCs w:val="22"/>
        </w:rPr>
        <w:t xml:space="preserve"> </w:t>
      </w:r>
      <w:r w:rsidRPr="60A73210" w:rsidR="004456A8">
        <w:rPr>
          <w:rFonts w:ascii="Volvo Novum Light" w:hAnsi="Volvo Novum Light" w:cs="Arial"/>
          <w:sz w:val="22"/>
          <w:szCs w:val="22"/>
        </w:rPr>
        <w:t>and Sales Tool Product Information and to current versions of required workshop tools such as Tech Tool</w:t>
      </w:r>
      <w:r w:rsidRPr="60A73210" w:rsidR="7CD5D35C">
        <w:rPr>
          <w:rFonts w:ascii="Volvo Novum Light" w:hAnsi="Volvo Novum Light" w:cs="Arial"/>
          <w:sz w:val="22"/>
          <w:szCs w:val="22"/>
        </w:rPr>
        <w:t xml:space="preserve"> (incl Guided Diagnostics)</w:t>
      </w:r>
      <w:r w:rsidRPr="60A73210" w:rsidR="004456A8">
        <w:rPr>
          <w:rFonts w:ascii="Volvo Novum Light" w:hAnsi="Volvo Novum Light" w:cs="Arial"/>
          <w:sz w:val="22"/>
          <w:szCs w:val="22"/>
        </w:rPr>
        <w:t>.</w:t>
      </w:r>
    </w:p>
    <w:p w:rsidRPr="002F1011" w:rsidR="004456A8" w:rsidP="008035C6" w:rsidRDefault="004456A8" w14:paraId="21E18E62" w14:textId="77777777">
      <w:pPr>
        <w:pStyle w:val="ListParagraph"/>
        <w:numPr>
          <w:ilvl w:val="0"/>
          <w:numId w:val="12"/>
        </w:numPr>
        <w:spacing w:line="240" w:lineRule="auto"/>
        <w:ind w:left="360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>Dealers/workshops need to have access to adequate number of Impact and Tech Tool computers for preparations and carrying through the competition for participants.</w:t>
      </w:r>
    </w:p>
    <w:p w:rsidRPr="002F1011" w:rsidR="004456A8" w:rsidP="008035C6" w:rsidRDefault="004456A8" w14:paraId="29710D00" w14:textId="591A695B">
      <w:pPr>
        <w:pStyle w:val="ListParagraph"/>
        <w:numPr>
          <w:ilvl w:val="0"/>
          <w:numId w:val="12"/>
        </w:numPr>
        <w:spacing w:line="240" w:lineRule="auto"/>
        <w:ind w:left="360"/>
        <w:contextualSpacing w:val="0"/>
        <w:rPr>
          <w:rFonts w:ascii="Volvo Novum Light" w:hAnsi="Volvo Novum Light" w:cs="Arial"/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 xml:space="preserve">The teams also need a mobile phone to download the </w:t>
      </w:r>
      <w:r w:rsidRPr="002F1011" w:rsidR="005F54E4">
        <w:rPr>
          <w:rFonts w:ascii="Volvo Novum Light" w:hAnsi="Volvo Novum Light" w:cs="Arial"/>
          <w:sz w:val="22"/>
          <w:szCs w:val="22"/>
        </w:rPr>
        <w:t xml:space="preserve">Volvo Trucks </w:t>
      </w:r>
      <w:r w:rsidRPr="002F1011">
        <w:rPr>
          <w:rFonts w:ascii="Volvo Novum Light" w:hAnsi="Volvo Novum Light" w:cs="Arial"/>
          <w:sz w:val="22"/>
          <w:szCs w:val="22"/>
        </w:rPr>
        <w:t xml:space="preserve">VISTA </w:t>
      </w:r>
      <w:r w:rsidRPr="002F1011" w:rsidR="005F54E4">
        <w:rPr>
          <w:rFonts w:ascii="Volvo Novum Light" w:hAnsi="Volvo Novum Light" w:cs="Arial"/>
          <w:sz w:val="22"/>
          <w:szCs w:val="22"/>
        </w:rPr>
        <w:t xml:space="preserve">Competition </w:t>
      </w:r>
      <w:r w:rsidRPr="002F1011">
        <w:rPr>
          <w:rFonts w:ascii="Volvo Novum Light" w:hAnsi="Volvo Novum Light" w:cs="Arial"/>
          <w:sz w:val="22"/>
          <w:szCs w:val="22"/>
        </w:rPr>
        <w:t>app which will be used to answer the missions that are connected to Round 1-</w:t>
      </w:r>
      <w:r w:rsidR="00883860">
        <w:rPr>
          <w:rFonts w:ascii="Volvo Novum Light" w:hAnsi="Volvo Novum Light" w:cs="Arial"/>
          <w:sz w:val="22"/>
          <w:szCs w:val="22"/>
        </w:rPr>
        <w:t>4</w:t>
      </w:r>
      <w:r w:rsidRPr="002F1011">
        <w:rPr>
          <w:rFonts w:ascii="Volvo Novum Light" w:hAnsi="Volvo Novum Light" w:cs="Arial"/>
          <w:sz w:val="22"/>
          <w:szCs w:val="22"/>
        </w:rPr>
        <w:t>.</w:t>
      </w:r>
    </w:p>
    <w:p w:rsidRPr="002F1011" w:rsidR="00080BF3" w:rsidP="008035C6" w:rsidRDefault="00080BF3" w14:paraId="7F04CCDF" w14:textId="14E1B9A6">
      <w:pPr>
        <w:pStyle w:val="ListParagraph"/>
        <w:numPr>
          <w:ilvl w:val="0"/>
          <w:numId w:val="12"/>
        </w:numPr>
        <w:spacing w:after="120" w:line="240" w:lineRule="auto"/>
        <w:ind w:left="360"/>
        <w:contextualSpacing w:val="0"/>
        <w:rPr>
          <w:sz w:val="22"/>
          <w:szCs w:val="22"/>
        </w:rPr>
      </w:pPr>
      <w:r w:rsidRPr="002F1011">
        <w:rPr>
          <w:rFonts w:ascii="Volvo Novum Light" w:hAnsi="Volvo Novum Light" w:cs="Arial"/>
          <w:sz w:val="22"/>
          <w:szCs w:val="22"/>
        </w:rPr>
        <w:t xml:space="preserve">Participants need to be prepared to travel to compete </w:t>
      </w:r>
      <w:r w:rsidR="005C5194">
        <w:rPr>
          <w:rFonts w:ascii="Volvo Novum Light" w:hAnsi="Volvo Novum Light" w:cs="Arial"/>
          <w:sz w:val="22"/>
          <w:szCs w:val="22"/>
        </w:rPr>
        <w:t xml:space="preserve">in </w:t>
      </w:r>
      <w:r w:rsidRPr="002F1011">
        <w:rPr>
          <w:rFonts w:ascii="Volvo Novum Light" w:hAnsi="Volvo Novum Light" w:cs="Arial"/>
          <w:sz w:val="22"/>
          <w:szCs w:val="22"/>
        </w:rPr>
        <w:t xml:space="preserve">World Final. This means each participant needs to obtain all valid documents like passports and </w:t>
      </w:r>
      <w:r w:rsidRPr="002F1011" w:rsidR="00F24D0D">
        <w:rPr>
          <w:rFonts w:ascii="Volvo Novum Light" w:hAnsi="Volvo Novum Light" w:cs="Arial"/>
          <w:sz w:val="22"/>
          <w:szCs w:val="22"/>
        </w:rPr>
        <w:t>v</w:t>
      </w:r>
      <w:r w:rsidRPr="002F1011">
        <w:rPr>
          <w:rFonts w:ascii="Volvo Novum Light" w:hAnsi="Volvo Novum Light" w:cs="Arial"/>
          <w:sz w:val="22"/>
          <w:szCs w:val="22"/>
        </w:rPr>
        <w:t xml:space="preserve">isas in due time </w:t>
      </w:r>
      <w:r w:rsidRPr="002F1011" w:rsidR="00883860">
        <w:rPr>
          <w:rFonts w:ascii="Volvo Novum Light" w:hAnsi="Volvo Novum Light" w:cs="Arial"/>
          <w:sz w:val="22"/>
          <w:szCs w:val="22"/>
        </w:rPr>
        <w:t>prior to</w:t>
      </w:r>
      <w:r w:rsidRPr="002F1011">
        <w:rPr>
          <w:rFonts w:ascii="Volvo Novum Light" w:hAnsi="Volvo Novum Light" w:cs="Arial"/>
          <w:sz w:val="22"/>
          <w:szCs w:val="22"/>
        </w:rPr>
        <w:t xml:space="preserve"> the </w:t>
      </w:r>
      <w:r w:rsidRPr="002F1011" w:rsidR="00F24D0D">
        <w:rPr>
          <w:rFonts w:ascii="Volvo Novum Light" w:hAnsi="Volvo Novum Light" w:cs="Arial"/>
          <w:sz w:val="22"/>
          <w:szCs w:val="22"/>
        </w:rPr>
        <w:t>event.</w:t>
      </w:r>
    </w:p>
    <w:sectPr w:rsidRPr="002F1011" w:rsidR="00080BF3" w:rsidSect="00533A8D">
      <w:headerReference w:type="default" r:id="rId11"/>
      <w:footerReference w:type="default" r:id="rId12"/>
      <w:pgSz w:w="11906" w:h="16838" w:orient="portrait"/>
      <w:pgMar w:top="1818" w:right="1417" w:bottom="1417" w:left="1417" w:header="141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917" w:rsidP="00155DBA" w:rsidRDefault="00657917" w14:paraId="2A0AB08E" w14:textId="77777777">
      <w:pPr>
        <w:spacing w:line="240" w:lineRule="auto"/>
      </w:pPr>
      <w:r>
        <w:separator/>
      </w:r>
    </w:p>
  </w:endnote>
  <w:endnote w:type="continuationSeparator" w:id="0">
    <w:p w:rsidR="00657917" w:rsidP="00155DBA" w:rsidRDefault="00657917" w14:paraId="3B5BEFB0" w14:textId="77777777">
      <w:pPr>
        <w:spacing w:line="240" w:lineRule="auto"/>
      </w:pPr>
      <w:r>
        <w:continuationSeparator/>
      </w:r>
    </w:p>
  </w:endnote>
  <w:endnote w:type="continuationNotice" w:id="1">
    <w:p w:rsidR="00657917" w:rsidRDefault="00657917" w14:paraId="15290F7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vo Novum">
    <w:panose1 w:val="020B0503040502060204"/>
    <w:charset w:val="00"/>
    <w:family w:val="swiss"/>
    <w:notTrueType/>
    <w:pitch w:val="variable"/>
    <w:sig w:usb0="A10002FF" w:usb1="5000200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olvo Sans Pro">
    <w:altName w:val="Segoe Script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olvo Novum Light">
    <w:panose1 w:val="020B0303040502060204"/>
    <w:charset w:val="00"/>
    <w:family w:val="swiss"/>
    <w:notTrueType/>
    <w:pitch w:val="variable"/>
    <w:sig w:usb0="A10002FF" w:usb1="5000200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63D09" w:rsidR="00C71B5C" w:rsidP="009032D4" w:rsidRDefault="009032D4" w14:paraId="1AD6079E" w14:textId="78A6B406">
    <w:pPr>
      <w:pStyle w:val="Footer"/>
    </w:pPr>
    <w:r w:rsidRPr="00F63D09">
      <w:t xml:space="preserve">VISTA </w:t>
    </w:r>
    <w:r w:rsidRPr="00F63D09" w:rsidR="00F63D09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917" w:rsidP="00155DBA" w:rsidRDefault="00657917" w14:paraId="55CBF80D" w14:textId="77777777">
      <w:pPr>
        <w:spacing w:line="240" w:lineRule="auto"/>
      </w:pPr>
      <w:r>
        <w:separator/>
      </w:r>
    </w:p>
  </w:footnote>
  <w:footnote w:type="continuationSeparator" w:id="0">
    <w:p w:rsidR="00657917" w:rsidP="00155DBA" w:rsidRDefault="00657917" w14:paraId="1FE25923" w14:textId="77777777">
      <w:pPr>
        <w:spacing w:line="240" w:lineRule="auto"/>
      </w:pPr>
      <w:r>
        <w:continuationSeparator/>
      </w:r>
    </w:p>
  </w:footnote>
  <w:footnote w:type="continuationNotice" w:id="1">
    <w:p w:rsidR="00657917" w:rsidRDefault="00657917" w14:paraId="29FCC5E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FD57A1" w:rsidR="00155DBA" w:rsidRDefault="007740D0" w14:paraId="17CB7345" w14:textId="097DD268">
    <w:pPr>
      <w:pStyle w:val="Header"/>
    </w:pPr>
    <w:r w:rsidRPr="00776B52"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1CA0A9D0" wp14:editId="7EFFC7AA">
          <wp:simplePos x="0" y="0"/>
          <wp:positionH relativeFrom="column">
            <wp:posOffset>2347778</wp:posOffset>
          </wp:positionH>
          <wp:positionV relativeFrom="page">
            <wp:posOffset>342900</wp:posOffset>
          </wp:positionV>
          <wp:extent cx="1061854" cy="82800"/>
          <wp:effectExtent l="0" t="0" r="508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854" cy="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244"/>
    <w:multiLevelType w:val="hybridMultilevel"/>
    <w:tmpl w:val="C228EDB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98441F"/>
    <w:multiLevelType w:val="hybridMultilevel"/>
    <w:tmpl w:val="2DC086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8739D"/>
    <w:multiLevelType w:val="hybridMultilevel"/>
    <w:tmpl w:val="342865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716B1"/>
    <w:multiLevelType w:val="hybridMultilevel"/>
    <w:tmpl w:val="964EDC70"/>
    <w:lvl w:ilvl="0" w:tplc="04090001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4" w15:restartNumberingAfterBreak="0">
    <w:nsid w:val="1BF12157"/>
    <w:multiLevelType w:val="hybridMultilevel"/>
    <w:tmpl w:val="7442A2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8D2179"/>
    <w:multiLevelType w:val="hybridMultilevel"/>
    <w:tmpl w:val="B7A840E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B65079"/>
    <w:multiLevelType w:val="hybridMultilevel"/>
    <w:tmpl w:val="F49E16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B77BA3"/>
    <w:multiLevelType w:val="hybridMultilevel"/>
    <w:tmpl w:val="FDE605C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FB3402"/>
    <w:multiLevelType w:val="hybridMultilevel"/>
    <w:tmpl w:val="D36088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6E31B5"/>
    <w:multiLevelType w:val="hybridMultilevel"/>
    <w:tmpl w:val="75246C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F470DE"/>
    <w:multiLevelType w:val="hybridMultilevel"/>
    <w:tmpl w:val="3DC4E0E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550048"/>
    <w:multiLevelType w:val="hybridMultilevel"/>
    <w:tmpl w:val="F6EEB096"/>
    <w:lvl w:ilvl="0" w:tplc="04090001">
      <w:start w:val="1"/>
      <w:numFmt w:val="bullet"/>
      <w:lvlText w:val=""/>
      <w:lvlJc w:val="left"/>
      <w:pPr>
        <w:ind w:left="143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2" w15:restartNumberingAfterBreak="0">
    <w:nsid w:val="49296F70"/>
    <w:multiLevelType w:val="hybridMultilevel"/>
    <w:tmpl w:val="F294C63C"/>
    <w:lvl w:ilvl="0" w:tplc="8F74DBC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hint="default" w:ascii="Symbol" w:hAnsi="Symbol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hint="default" w:ascii="Wingdings" w:hAnsi="Wingdings"/>
      </w:rPr>
    </w:lvl>
  </w:abstractNum>
  <w:abstractNum w:abstractNumId="13" w15:restartNumberingAfterBreak="0">
    <w:nsid w:val="499D42E1"/>
    <w:multiLevelType w:val="hybridMultilevel"/>
    <w:tmpl w:val="F3A6B41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E10310"/>
    <w:multiLevelType w:val="hybridMultilevel"/>
    <w:tmpl w:val="6C508FA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2D04B7"/>
    <w:multiLevelType w:val="hybridMultilevel"/>
    <w:tmpl w:val="C8D8BA1A"/>
    <w:lvl w:ilvl="0" w:tplc="041A98FA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0E0BD1"/>
    <w:multiLevelType w:val="hybridMultilevel"/>
    <w:tmpl w:val="9E5248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3F07B8"/>
    <w:multiLevelType w:val="hybridMultilevel"/>
    <w:tmpl w:val="3FA4E7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E33282"/>
    <w:multiLevelType w:val="hybridMultilevel"/>
    <w:tmpl w:val="C56A17A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0286F45"/>
    <w:multiLevelType w:val="hybridMultilevel"/>
    <w:tmpl w:val="D80CF410"/>
    <w:lvl w:ilvl="0" w:tplc="89E23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2BEF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B50F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CCCF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516F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8941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4105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460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4648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70EC6BAE"/>
    <w:multiLevelType w:val="hybridMultilevel"/>
    <w:tmpl w:val="91C817D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11E568A"/>
    <w:multiLevelType w:val="hybridMultilevel"/>
    <w:tmpl w:val="1D824B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6E22A4"/>
    <w:multiLevelType w:val="hybridMultilevel"/>
    <w:tmpl w:val="D6808B0A"/>
    <w:lvl w:ilvl="0" w:tplc="7848E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1E6112"/>
    <w:multiLevelType w:val="hybridMultilevel"/>
    <w:tmpl w:val="AE40585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7B245A1"/>
    <w:multiLevelType w:val="hybridMultilevel"/>
    <w:tmpl w:val="5FDCE42C"/>
    <w:lvl w:ilvl="0" w:tplc="8B9EAA14">
      <w:start w:val="1"/>
      <w:numFmt w:val="bullet"/>
      <w:lvlText w:val="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5A0042"/>
    <w:multiLevelType w:val="hybridMultilevel"/>
    <w:tmpl w:val="087240F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498424838">
    <w:abstractNumId w:val="15"/>
  </w:num>
  <w:num w:numId="2" w16cid:durableId="797145387">
    <w:abstractNumId w:val="23"/>
  </w:num>
  <w:num w:numId="3" w16cid:durableId="1656451839">
    <w:abstractNumId w:val="22"/>
  </w:num>
  <w:num w:numId="4" w16cid:durableId="450638364">
    <w:abstractNumId w:val="21"/>
  </w:num>
  <w:num w:numId="5" w16cid:durableId="1971596608">
    <w:abstractNumId w:val="10"/>
  </w:num>
  <w:num w:numId="6" w16cid:durableId="456143357">
    <w:abstractNumId w:val="20"/>
  </w:num>
  <w:num w:numId="7" w16cid:durableId="386270087">
    <w:abstractNumId w:val="5"/>
  </w:num>
  <w:num w:numId="8" w16cid:durableId="1751074234">
    <w:abstractNumId w:val="14"/>
  </w:num>
  <w:num w:numId="9" w16cid:durableId="518352603">
    <w:abstractNumId w:val="6"/>
  </w:num>
  <w:num w:numId="10" w16cid:durableId="1091968185">
    <w:abstractNumId w:val="12"/>
  </w:num>
  <w:num w:numId="11" w16cid:durableId="536770964">
    <w:abstractNumId w:val="24"/>
  </w:num>
  <w:num w:numId="12" w16cid:durableId="2102991089">
    <w:abstractNumId w:val="16"/>
  </w:num>
  <w:num w:numId="13" w16cid:durableId="2140412171">
    <w:abstractNumId w:val="18"/>
  </w:num>
  <w:num w:numId="14" w16cid:durableId="588121056">
    <w:abstractNumId w:val="25"/>
  </w:num>
  <w:num w:numId="15" w16cid:durableId="1368334794">
    <w:abstractNumId w:val="8"/>
  </w:num>
  <w:num w:numId="16" w16cid:durableId="1498306634">
    <w:abstractNumId w:val="3"/>
  </w:num>
  <w:num w:numId="17" w16cid:durableId="711341644">
    <w:abstractNumId w:val="1"/>
  </w:num>
  <w:num w:numId="18" w16cid:durableId="444619221">
    <w:abstractNumId w:val="11"/>
  </w:num>
  <w:num w:numId="19" w16cid:durableId="1009864943">
    <w:abstractNumId w:val="9"/>
  </w:num>
  <w:num w:numId="20" w16cid:durableId="1711763447">
    <w:abstractNumId w:val="4"/>
  </w:num>
  <w:num w:numId="21" w16cid:durableId="2020082147">
    <w:abstractNumId w:val="2"/>
  </w:num>
  <w:num w:numId="22" w16cid:durableId="1063139472">
    <w:abstractNumId w:val="17"/>
  </w:num>
  <w:num w:numId="23" w16cid:durableId="1192693787">
    <w:abstractNumId w:val="0"/>
  </w:num>
  <w:num w:numId="24" w16cid:durableId="597060228">
    <w:abstractNumId w:val="19"/>
  </w:num>
  <w:num w:numId="25" w16cid:durableId="1406955031">
    <w:abstractNumId w:val="13"/>
  </w:num>
  <w:num w:numId="26" w16cid:durableId="72624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D0"/>
    <w:rsid w:val="00003ADA"/>
    <w:rsid w:val="00004A52"/>
    <w:rsid w:val="000111CA"/>
    <w:rsid w:val="000113DA"/>
    <w:rsid w:val="00011503"/>
    <w:rsid w:val="00013021"/>
    <w:rsid w:val="00022F17"/>
    <w:rsid w:val="000264A3"/>
    <w:rsid w:val="000277D2"/>
    <w:rsid w:val="000327FA"/>
    <w:rsid w:val="00032BD6"/>
    <w:rsid w:val="00034AAA"/>
    <w:rsid w:val="00036870"/>
    <w:rsid w:val="00037644"/>
    <w:rsid w:val="00037BDE"/>
    <w:rsid w:val="000439DB"/>
    <w:rsid w:val="0004460A"/>
    <w:rsid w:val="00047038"/>
    <w:rsid w:val="00053B76"/>
    <w:rsid w:val="00056148"/>
    <w:rsid w:val="00056E82"/>
    <w:rsid w:val="00057DCD"/>
    <w:rsid w:val="000608ED"/>
    <w:rsid w:val="00060E11"/>
    <w:rsid w:val="00066177"/>
    <w:rsid w:val="0007008F"/>
    <w:rsid w:val="00070466"/>
    <w:rsid w:val="00076370"/>
    <w:rsid w:val="00076A75"/>
    <w:rsid w:val="00080BF3"/>
    <w:rsid w:val="00080F93"/>
    <w:rsid w:val="00081418"/>
    <w:rsid w:val="00082A8A"/>
    <w:rsid w:val="00083752"/>
    <w:rsid w:val="00083853"/>
    <w:rsid w:val="00083A68"/>
    <w:rsid w:val="00085DF4"/>
    <w:rsid w:val="00087E8F"/>
    <w:rsid w:val="00091C17"/>
    <w:rsid w:val="00091C2F"/>
    <w:rsid w:val="000926AD"/>
    <w:rsid w:val="00096D16"/>
    <w:rsid w:val="0009767B"/>
    <w:rsid w:val="000A0751"/>
    <w:rsid w:val="000A3713"/>
    <w:rsid w:val="000A4A1E"/>
    <w:rsid w:val="000A4C0F"/>
    <w:rsid w:val="000B0424"/>
    <w:rsid w:val="000B0DC5"/>
    <w:rsid w:val="000B1C1F"/>
    <w:rsid w:val="000B2791"/>
    <w:rsid w:val="000B39F6"/>
    <w:rsid w:val="000C3406"/>
    <w:rsid w:val="000D15A3"/>
    <w:rsid w:val="000D18AD"/>
    <w:rsid w:val="000D3B1A"/>
    <w:rsid w:val="000D782C"/>
    <w:rsid w:val="000E23D2"/>
    <w:rsid w:val="000E3502"/>
    <w:rsid w:val="000E3CA9"/>
    <w:rsid w:val="000E4DA7"/>
    <w:rsid w:val="000E63F5"/>
    <w:rsid w:val="000E7784"/>
    <w:rsid w:val="000F2DC2"/>
    <w:rsid w:val="000F4A14"/>
    <w:rsid w:val="000F659B"/>
    <w:rsid w:val="000F68BB"/>
    <w:rsid w:val="000F7100"/>
    <w:rsid w:val="000F7DF6"/>
    <w:rsid w:val="00100816"/>
    <w:rsid w:val="001009E0"/>
    <w:rsid w:val="00100F53"/>
    <w:rsid w:val="00110E5B"/>
    <w:rsid w:val="001110B6"/>
    <w:rsid w:val="001130CB"/>
    <w:rsid w:val="00115353"/>
    <w:rsid w:val="001210EB"/>
    <w:rsid w:val="00132785"/>
    <w:rsid w:val="0013278E"/>
    <w:rsid w:val="00142501"/>
    <w:rsid w:val="001454DA"/>
    <w:rsid w:val="0014596D"/>
    <w:rsid w:val="00145D24"/>
    <w:rsid w:val="00150AA9"/>
    <w:rsid w:val="00151600"/>
    <w:rsid w:val="001543C5"/>
    <w:rsid w:val="00155011"/>
    <w:rsid w:val="001557AC"/>
    <w:rsid w:val="00155DBA"/>
    <w:rsid w:val="00156933"/>
    <w:rsid w:val="00171023"/>
    <w:rsid w:val="00171AD0"/>
    <w:rsid w:val="00172AD6"/>
    <w:rsid w:val="00173924"/>
    <w:rsid w:val="00174BC2"/>
    <w:rsid w:val="00176426"/>
    <w:rsid w:val="00184FE7"/>
    <w:rsid w:val="00186A79"/>
    <w:rsid w:val="001935D3"/>
    <w:rsid w:val="0019503D"/>
    <w:rsid w:val="001A05DA"/>
    <w:rsid w:val="001A1355"/>
    <w:rsid w:val="001A21D0"/>
    <w:rsid w:val="001A544D"/>
    <w:rsid w:val="001A6B88"/>
    <w:rsid w:val="001A7605"/>
    <w:rsid w:val="001A7773"/>
    <w:rsid w:val="001B07DF"/>
    <w:rsid w:val="001B0D1E"/>
    <w:rsid w:val="001B1518"/>
    <w:rsid w:val="001B195F"/>
    <w:rsid w:val="001B5C72"/>
    <w:rsid w:val="001B7691"/>
    <w:rsid w:val="001C2F27"/>
    <w:rsid w:val="001C77D5"/>
    <w:rsid w:val="001C78A0"/>
    <w:rsid w:val="001D0BA4"/>
    <w:rsid w:val="001D2D31"/>
    <w:rsid w:val="001D2F3B"/>
    <w:rsid w:val="001D4B3A"/>
    <w:rsid w:val="001D4F2A"/>
    <w:rsid w:val="001D6A50"/>
    <w:rsid w:val="001D7794"/>
    <w:rsid w:val="001E067A"/>
    <w:rsid w:val="001E0FA0"/>
    <w:rsid w:val="001E23BB"/>
    <w:rsid w:val="001E3940"/>
    <w:rsid w:val="001E5193"/>
    <w:rsid w:val="001E5ED3"/>
    <w:rsid w:val="001F1D4A"/>
    <w:rsid w:val="001F30DF"/>
    <w:rsid w:val="001F5B55"/>
    <w:rsid w:val="001F69A2"/>
    <w:rsid w:val="001F7A5D"/>
    <w:rsid w:val="0020785B"/>
    <w:rsid w:val="00210F2B"/>
    <w:rsid w:val="00211EEC"/>
    <w:rsid w:val="00213990"/>
    <w:rsid w:val="0021457F"/>
    <w:rsid w:val="00216D18"/>
    <w:rsid w:val="002170B3"/>
    <w:rsid w:val="002211A0"/>
    <w:rsid w:val="002229EC"/>
    <w:rsid w:val="00223D79"/>
    <w:rsid w:val="00226343"/>
    <w:rsid w:val="00232675"/>
    <w:rsid w:val="00233337"/>
    <w:rsid w:val="0023416D"/>
    <w:rsid w:val="00235CC8"/>
    <w:rsid w:val="002364E3"/>
    <w:rsid w:val="00241213"/>
    <w:rsid w:val="00243BFE"/>
    <w:rsid w:val="00246B9C"/>
    <w:rsid w:val="00250346"/>
    <w:rsid w:val="00251699"/>
    <w:rsid w:val="00252023"/>
    <w:rsid w:val="00252667"/>
    <w:rsid w:val="0025443B"/>
    <w:rsid w:val="002546B3"/>
    <w:rsid w:val="00254C51"/>
    <w:rsid w:val="002574B8"/>
    <w:rsid w:val="00262024"/>
    <w:rsid w:val="00265339"/>
    <w:rsid w:val="00270A49"/>
    <w:rsid w:val="00271A60"/>
    <w:rsid w:val="00271E02"/>
    <w:rsid w:val="002720F9"/>
    <w:rsid w:val="002730F3"/>
    <w:rsid w:val="00273FF7"/>
    <w:rsid w:val="002741F9"/>
    <w:rsid w:val="002815D1"/>
    <w:rsid w:val="00281EF6"/>
    <w:rsid w:val="00285BE2"/>
    <w:rsid w:val="00285C60"/>
    <w:rsid w:val="00287EC0"/>
    <w:rsid w:val="002901F7"/>
    <w:rsid w:val="00291114"/>
    <w:rsid w:val="0029226A"/>
    <w:rsid w:val="0029436F"/>
    <w:rsid w:val="00295102"/>
    <w:rsid w:val="00295757"/>
    <w:rsid w:val="00295A0B"/>
    <w:rsid w:val="00295D28"/>
    <w:rsid w:val="00296377"/>
    <w:rsid w:val="0029769A"/>
    <w:rsid w:val="00297D03"/>
    <w:rsid w:val="002A03E2"/>
    <w:rsid w:val="002A2849"/>
    <w:rsid w:val="002A2BC8"/>
    <w:rsid w:val="002A3F63"/>
    <w:rsid w:val="002A6CCD"/>
    <w:rsid w:val="002B06FF"/>
    <w:rsid w:val="002B0CCE"/>
    <w:rsid w:val="002B0D81"/>
    <w:rsid w:val="002B3522"/>
    <w:rsid w:val="002B7D16"/>
    <w:rsid w:val="002C0482"/>
    <w:rsid w:val="002C0B15"/>
    <w:rsid w:val="002C1E20"/>
    <w:rsid w:val="002C20AC"/>
    <w:rsid w:val="002C2BB7"/>
    <w:rsid w:val="002C45D7"/>
    <w:rsid w:val="002D31DE"/>
    <w:rsid w:val="002D33A5"/>
    <w:rsid w:val="002D37C5"/>
    <w:rsid w:val="002D4E8A"/>
    <w:rsid w:val="002D7F47"/>
    <w:rsid w:val="002E13C2"/>
    <w:rsid w:val="002E1934"/>
    <w:rsid w:val="002E1CA3"/>
    <w:rsid w:val="002E3551"/>
    <w:rsid w:val="002F1011"/>
    <w:rsid w:val="002F157E"/>
    <w:rsid w:val="002F7CAC"/>
    <w:rsid w:val="003021E4"/>
    <w:rsid w:val="00303541"/>
    <w:rsid w:val="00303567"/>
    <w:rsid w:val="00304AEB"/>
    <w:rsid w:val="003051C3"/>
    <w:rsid w:val="00306A0D"/>
    <w:rsid w:val="00307471"/>
    <w:rsid w:val="00310578"/>
    <w:rsid w:val="003129D0"/>
    <w:rsid w:val="003160EE"/>
    <w:rsid w:val="00317BEE"/>
    <w:rsid w:val="00320D57"/>
    <w:rsid w:val="00321BF1"/>
    <w:rsid w:val="00323CE4"/>
    <w:rsid w:val="003263E9"/>
    <w:rsid w:val="00327309"/>
    <w:rsid w:val="00330EAD"/>
    <w:rsid w:val="0033599B"/>
    <w:rsid w:val="0034192A"/>
    <w:rsid w:val="00341E3D"/>
    <w:rsid w:val="0034566F"/>
    <w:rsid w:val="0034585E"/>
    <w:rsid w:val="0035040D"/>
    <w:rsid w:val="00350E05"/>
    <w:rsid w:val="0035276C"/>
    <w:rsid w:val="00353FDA"/>
    <w:rsid w:val="00354416"/>
    <w:rsid w:val="0035560A"/>
    <w:rsid w:val="003557AA"/>
    <w:rsid w:val="00360891"/>
    <w:rsid w:val="00360AE9"/>
    <w:rsid w:val="003612AF"/>
    <w:rsid w:val="00361764"/>
    <w:rsid w:val="003619D4"/>
    <w:rsid w:val="00361F48"/>
    <w:rsid w:val="003625C1"/>
    <w:rsid w:val="003640DE"/>
    <w:rsid w:val="00365102"/>
    <w:rsid w:val="00366E01"/>
    <w:rsid w:val="00371AFF"/>
    <w:rsid w:val="003728DA"/>
    <w:rsid w:val="00372A77"/>
    <w:rsid w:val="0037358F"/>
    <w:rsid w:val="003751FA"/>
    <w:rsid w:val="00381BB2"/>
    <w:rsid w:val="00383214"/>
    <w:rsid w:val="00383874"/>
    <w:rsid w:val="003859A7"/>
    <w:rsid w:val="00393468"/>
    <w:rsid w:val="00394DA7"/>
    <w:rsid w:val="0039595A"/>
    <w:rsid w:val="00396356"/>
    <w:rsid w:val="00397E28"/>
    <w:rsid w:val="003A48CF"/>
    <w:rsid w:val="003A7F14"/>
    <w:rsid w:val="003B1F7E"/>
    <w:rsid w:val="003B237B"/>
    <w:rsid w:val="003B26F3"/>
    <w:rsid w:val="003B34B6"/>
    <w:rsid w:val="003B3775"/>
    <w:rsid w:val="003B5A07"/>
    <w:rsid w:val="003C0DA4"/>
    <w:rsid w:val="003C1F12"/>
    <w:rsid w:val="003C4C37"/>
    <w:rsid w:val="003C67CD"/>
    <w:rsid w:val="003D02FD"/>
    <w:rsid w:val="003D1A26"/>
    <w:rsid w:val="003D6ED1"/>
    <w:rsid w:val="003E04DA"/>
    <w:rsid w:val="003E3D27"/>
    <w:rsid w:val="003E4C89"/>
    <w:rsid w:val="003E6273"/>
    <w:rsid w:val="003F0082"/>
    <w:rsid w:val="003F0C60"/>
    <w:rsid w:val="003F11E2"/>
    <w:rsid w:val="003F18BB"/>
    <w:rsid w:val="003F306D"/>
    <w:rsid w:val="003F4846"/>
    <w:rsid w:val="003F50FC"/>
    <w:rsid w:val="003F5823"/>
    <w:rsid w:val="003F5F70"/>
    <w:rsid w:val="00401548"/>
    <w:rsid w:val="00401AE5"/>
    <w:rsid w:val="00402863"/>
    <w:rsid w:val="0040775F"/>
    <w:rsid w:val="00407B6D"/>
    <w:rsid w:val="004131F9"/>
    <w:rsid w:val="0041575E"/>
    <w:rsid w:val="0041595C"/>
    <w:rsid w:val="0041638F"/>
    <w:rsid w:val="00420E99"/>
    <w:rsid w:val="004224B3"/>
    <w:rsid w:val="00423BC5"/>
    <w:rsid w:val="00427208"/>
    <w:rsid w:val="00427F41"/>
    <w:rsid w:val="00432D5D"/>
    <w:rsid w:val="004335C3"/>
    <w:rsid w:val="00435A62"/>
    <w:rsid w:val="00441B54"/>
    <w:rsid w:val="00443041"/>
    <w:rsid w:val="004439A2"/>
    <w:rsid w:val="004456A8"/>
    <w:rsid w:val="00445C33"/>
    <w:rsid w:val="00446207"/>
    <w:rsid w:val="00447542"/>
    <w:rsid w:val="004500EE"/>
    <w:rsid w:val="00451C5C"/>
    <w:rsid w:val="00454823"/>
    <w:rsid w:val="004568C4"/>
    <w:rsid w:val="00457146"/>
    <w:rsid w:val="00457712"/>
    <w:rsid w:val="00457ECD"/>
    <w:rsid w:val="00462E9C"/>
    <w:rsid w:val="0046492A"/>
    <w:rsid w:val="00464E70"/>
    <w:rsid w:val="00467670"/>
    <w:rsid w:val="0047187A"/>
    <w:rsid w:val="00472413"/>
    <w:rsid w:val="00474DD0"/>
    <w:rsid w:val="00476AD1"/>
    <w:rsid w:val="0048088B"/>
    <w:rsid w:val="004822B3"/>
    <w:rsid w:val="00485340"/>
    <w:rsid w:val="00487512"/>
    <w:rsid w:val="004972BE"/>
    <w:rsid w:val="00497B44"/>
    <w:rsid w:val="004A20F1"/>
    <w:rsid w:val="004A4299"/>
    <w:rsid w:val="004A44DB"/>
    <w:rsid w:val="004A4FB6"/>
    <w:rsid w:val="004A56F0"/>
    <w:rsid w:val="004A5745"/>
    <w:rsid w:val="004A7DE4"/>
    <w:rsid w:val="004A7EFA"/>
    <w:rsid w:val="004B3339"/>
    <w:rsid w:val="004C0344"/>
    <w:rsid w:val="004C1AF2"/>
    <w:rsid w:val="004C1B8E"/>
    <w:rsid w:val="004C34CB"/>
    <w:rsid w:val="004C3E7B"/>
    <w:rsid w:val="004C695A"/>
    <w:rsid w:val="004D2248"/>
    <w:rsid w:val="004D227E"/>
    <w:rsid w:val="004D3E38"/>
    <w:rsid w:val="004D51BA"/>
    <w:rsid w:val="004E208E"/>
    <w:rsid w:val="004E297D"/>
    <w:rsid w:val="004E4E46"/>
    <w:rsid w:val="004E545F"/>
    <w:rsid w:val="004E5AA5"/>
    <w:rsid w:val="004E6FCB"/>
    <w:rsid w:val="004E7383"/>
    <w:rsid w:val="004E73EE"/>
    <w:rsid w:val="004F4B44"/>
    <w:rsid w:val="004F51A5"/>
    <w:rsid w:val="004F6341"/>
    <w:rsid w:val="005012A8"/>
    <w:rsid w:val="005018F7"/>
    <w:rsid w:val="005027F1"/>
    <w:rsid w:val="00503274"/>
    <w:rsid w:val="00504E70"/>
    <w:rsid w:val="00504F9F"/>
    <w:rsid w:val="005079CA"/>
    <w:rsid w:val="00511E37"/>
    <w:rsid w:val="005144D6"/>
    <w:rsid w:val="00514BD0"/>
    <w:rsid w:val="00517DD9"/>
    <w:rsid w:val="00522139"/>
    <w:rsid w:val="005223E5"/>
    <w:rsid w:val="005248DE"/>
    <w:rsid w:val="005305FA"/>
    <w:rsid w:val="005313F9"/>
    <w:rsid w:val="00533A8D"/>
    <w:rsid w:val="00533D50"/>
    <w:rsid w:val="0053561D"/>
    <w:rsid w:val="00535EC3"/>
    <w:rsid w:val="005378E3"/>
    <w:rsid w:val="00542D1E"/>
    <w:rsid w:val="00542E03"/>
    <w:rsid w:val="005449F2"/>
    <w:rsid w:val="00544D78"/>
    <w:rsid w:val="005454DE"/>
    <w:rsid w:val="00545DBF"/>
    <w:rsid w:val="00546CA8"/>
    <w:rsid w:val="005479F5"/>
    <w:rsid w:val="00552C42"/>
    <w:rsid w:val="005531DA"/>
    <w:rsid w:val="00553965"/>
    <w:rsid w:val="00562F85"/>
    <w:rsid w:val="0056328A"/>
    <w:rsid w:val="005635E1"/>
    <w:rsid w:val="005679CE"/>
    <w:rsid w:val="0057051F"/>
    <w:rsid w:val="0058023E"/>
    <w:rsid w:val="00583296"/>
    <w:rsid w:val="0058354C"/>
    <w:rsid w:val="00585F28"/>
    <w:rsid w:val="00586743"/>
    <w:rsid w:val="0059247F"/>
    <w:rsid w:val="005A44D3"/>
    <w:rsid w:val="005A68D9"/>
    <w:rsid w:val="005A6C77"/>
    <w:rsid w:val="005A752F"/>
    <w:rsid w:val="005B1A8A"/>
    <w:rsid w:val="005B1E68"/>
    <w:rsid w:val="005B7A2D"/>
    <w:rsid w:val="005C0305"/>
    <w:rsid w:val="005C24B6"/>
    <w:rsid w:val="005C40C5"/>
    <w:rsid w:val="005C5194"/>
    <w:rsid w:val="005C58D0"/>
    <w:rsid w:val="005D1462"/>
    <w:rsid w:val="005D717E"/>
    <w:rsid w:val="005E37C6"/>
    <w:rsid w:val="005E7EEE"/>
    <w:rsid w:val="005F54E4"/>
    <w:rsid w:val="005F6E57"/>
    <w:rsid w:val="005F7554"/>
    <w:rsid w:val="005F7CBD"/>
    <w:rsid w:val="006009E2"/>
    <w:rsid w:val="00601331"/>
    <w:rsid w:val="00601CC7"/>
    <w:rsid w:val="00605CD0"/>
    <w:rsid w:val="00606BD2"/>
    <w:rsid w:val="00607EC3"/>
    <w:rsid w:val="00610564"/>
    <w:rsid w:val="00611A69"/>
    <w:rsid w:val="006138AA"/>
    <w:rsid w:val="00614BD3"/>
    <w:rsid w:val="006209C4"/>
    <w:rsid w:val="00622773"/>
    <w:rsid w:val="00622A13"/>
    <w:rsid w:val="00623558"/>
    <w:rsid w:val="006247A0"/>
    <w:rsid w:val="006307F9"/>
    <w:rsid w:val="00631482"/>
    <w:rsid w:val="0063460D"/>
    <w:rsid w:val="006350C8"/>
    <w:rsid w:val="006359DF"/>
    <w:rsid w:val="00635D2E"/>
    <w:rsid w:val="006365C5"/>
    <w:rsid w:val="006375AE"/>
    <w:rsid w:val="006378BE"/>
    <w:rsid w:val="00640D13"/>
    <w:rsid w:val="006419D2"/>
    <w:rsid w:val="00646F03"/>
    <w:rsid w:val="00647FC2"/>
    <w:rsid w:val="00650EB1"/>
    <w:rsid w:val="00652C78"/>
    <w:rsid w:val="00657917"/>
    <w:rsid w:val="00663F9E"/>
    <w:rsid w:val="0066665A"/>
    <w:rsid w:val="00667033"/>
    <w:rsid w:val="00671AD0"/>
    <w:rsid w:val="006724DC"/>
    <w:rsid w:val="006725CB"/>
    <w:rsid w:val="006728BB"/>
    <w:rsid w:val="00672A43"/>
    <w:rsid w:val="00683613"/>
    <w:rsid w:val="00685D67"/>
    <w:rsid w:val="00686797"/>
    <w:rsid w:val="00693FB5"/>
    <w:rsid w:val="006942B7"/>
    <w:rsid w:val="00694521"/>
    <w:rsid w:val="006A2CEF"/>
    <w:rsid w:val="006A4977"/>
    <w:rsid w:val="006A78BA"/>
    <w:rsid w:val="006A7C2D"/>
    <w:rsid w:val="006B37B1"/>
    <w:rsid w:val="006B3D19"/>
    <w:rsid w:val="006B7068"/>
    <w:rsid w:val="006B778F"/>
    <w:rsid w:val="006C181A"/>
    <w:rsid w:val="006D02C7"/>
    <w:rsid w:val="006D23B0"/>
    <w:rsid w:val="006D7125"/>
    <w:rsid w:val="006D74FD"/>
    <w:rsid w:val="006E2B97"/>
    <w:rsid w:val="006E3387"/>
    <w:rsid w:val="006E3F28"/>
    <w:rsid w:val="006E5A86"/>
    <w:rsid w:val="006E7584"/>
    <w:rsid w:val="006E76A1"/>
    <w:rsid w:val="006F22FA"/>
    <w:rsid w:val="006F3183"/>
    <w:rsid w:val="006F45A7"/>
    <w:rsid w:val="006F53BA"/>
    <w:rsid w:val="00700AD5"/>
    <w:rsid w:val="00702621"/>
    <w:rsid w:val="00703032"/>
    <w:rsid w:val="007038DC"/>
    <w:rsid w:val="00705D45"/>
    <w:rsid w:val="00712E05"/>
    <w:rsid w:val="00713B85"/>
    <w:rsid w:val="007141FB"/>
    <w:rsid w:val="007161D8"/>
    <w:rsid w:val="007166DD"/>
    <w:rsid w:val="00720536"/>
    <w:rsid w:val="00720BB2"/>
    <w:rsid w:val="00721A8C"/>
    <w:rsid w:val="007226B9"/>
    <w:rsid w:val="007261DC"/>
    <w:rsid w:val="00727026"/>
    <w:rsid w:val="00731A20"/>
    <w:rsid w:val="00733ABE"/>
    <w:rsid w:val="00735185"/>
    <w:rsid w:val="0073553B"/>
    <w:rsid w:val="00735C4C"/>
    <w:rsid w:val="0073610B"/>
    <w:rsid w:val="00740888"/>
    <w:rsid w:val="00742534"/>
    <w:rsid w:val="00742A52"/>
    <w:rsid w:val="007446F6"/>
    <w:rsid w:val="00745A83"/>
    <w:rsid w:val="00746CDB"/>
    <w:rsid w:val="0074755C"/>
    <w:rsid w:val="007507F5"/>
    <w:rsid w:val="00751B6A"/>
    <w:rsid w:val="00752DE0"/>
    <w:rsid w:val="007538C2"/>
    <w:rsid w:val="00753EB0"/>
    <w:rsid w:val="007573F8"/>
    <w:rsid w:val="007605A4"/>
    <w:rsid w:val="007608A9"/>
    <w:rsid w:val="00761BBE"/>
    <w:rsid w:val="0076304F"/>
    <w:rsid w:val="007641D8"/>
    <w:rsid w:val="00767B75"/>
    <w:rsid w:val="00771F76"/>
    <w:rsid w:val="007727D6"/>
    <w:rsid w:val="007740D0"/>
    <w:rsid w:val="00774CAB"/>
    <w:rsid w:val="00775083"/>
    <w:rsid w:val="0077770F"/>
    <w:rsid w:val="00777D8B"/>
    <w:rsid w:val="00780425"/>
    <w:rsid w:val="007804F8"/>
    <w:rsid w:val="007807CB"/>
    <w:rsid w:val="0078206A"/>
    <w:rsid w:val="00785B0A"/>
    <w:rsid w:val="00785D00"/>
    <w:rsid w:val="00787B91"/>
    <w:rsid w:val="0079411A"/>
    <w:rsid w:val="00794477"/>
    <w:rsid w:val="00796E5B"/>
    <w:rsid w:val="0079767C"/>
    <w:rsid w:val="007A0674"/>
    <w:rsid w:val="007A14CF"/>
    <w:rsid w:val="007B00C3"/>
    <w:rsid w:val="007B1850"/>
    <w:rsid w:val="007B46FA"/>
    <w:rsid w:val="007C5054"/>
    <w:rsid w:val="007C6F88"/>
    <w:rsid w:val="007C70B3"/>
    <w:rsid w:val="007D1DC0"/>
    <w:rsid w:val="007D3B61"/>
    <w:rsid w:val="007E0BB5"/>
    <w:rsid w:val="007E268E"/>
    <w:rsid w:val="007E26B5"/>
    <w:rsid w:val="007E3B83"/>
    <w:rsid w:val="007F03C6"/>
    <w:rsid w:val="007F49E2"/>
    <w:rsid w:val="007F53CD"/>
    <w:rsid w:val="00802286"/>
    <w:rsid w:val="008035C6"/>
    <w:rsid w:val="00804688"/>
    <w:rsid w:val="008047DA"/>
    <w:rsid w:val="0081147D"/>
    <w:rsid w:val="00813F07"/>
    <w:rsid w:val="00816CEB"/>
    <w:rsid w:val="00817A64"/>
    <w:rsid w:val="00822051"/>
    <w:rsid w:val="00822501"/>
    <w:rsid w:val="00833F33"/>
    <w:rsid w:val="0083569F"/>
    <w:rsid w:val="008414D9"/>
    <w:rsid w:val="008438D3"/>
    <w:rsid w:val="0084421A"/>
    <w:rsid w:val="00846048"/>
    <w:rsid w:val="00846AD2"/>
    <w:rsid w:val="00851AE1"/>
    <w:rsid w:val="00854BBC"/>
    <w:rsid w:val="00854F07"/>
    <w:rsid w:val="00855BB7"/>
    <w:rsid w:val="00856CF3"/>
    <w:rsid w:val="00860019"/>
    <w:rsid w:val="00864D06"/>
    <w:rsid w:val="00865AE4"/>
    <w:rsid w:val="00867941"/>
    <w:rsid w:val="00870C53"/>
    <w:rsid w:val="00871C8D"/>
    <w:rsid w:val="00876AC3"/>
    <w:rsid w:val="008775F0"/>
    <w:rsid w:val="00877D46"/>
    <w:rsid w:val="0088081E"/>
    <w:rsid w:val="00881158"/>
    <w:rsid w:val="00883860"/>
    <w:rsid w:val="008901B3"/>
    <w:rsid w:val="00891891"/>
    <w:rsid w:val="00892475"/>
    <w:rsid w:val="00893432"/>
    <w:rsid w:val="008937C7"/>
    <w:rsid w:val="008A0118"/>
    <w:rsid w:val="008A1E21"/>
    <w:rsid w:val="008A3471"/>
    <w:rsid w:val="008A3F79"/>
    <w:rsid w:val="008A4C47"/>
    <w:rsid w:val="008B1CB7"/>
    <w:rsid w:val="008B27B6"/>
    <w:rsid w:val="008B4BD9"/>
    <w:rsid w:val="008B4C27"/>
    <w:rsid w:val="008B740A"/>
    <w:rsid w:val="008B7A7E"/>
    <w:rsid w:val="008C0B5C"/>
    <w:rsid w:val="008C407E"/>
    <w:rsid w:val="008C515D"/>
    <w:rsid w:val="008C5D37"/>
    <w:rsid w:val="008C68E6"/>
    <w:rsid w:val="008D05D9"/>
    <w:rsid w:val="008D09F5"/>
    <w:rsid w:val="008D1C23"/>
    <w:rsid w:val="008D33FF"/>
    <w:rsid w:val="008D4890"/>
    <w:rsid w:val="008D5512"/>
    <w:rsid w:val="008D7389"/>
    <w:rsid w:val="008E00F6"/>
    <w:rsid w:val="008E1DE0"/>
    <w:rsid w:val="008E32C9"/>
    <w:rsid w:val="008E5224"/>
    <w:rsid w:val="008E6128"/>
    <w:rsid w:val="008F0855"/>
    <w:rsid w:val="008F4734"/>
    <w:rsid w:val="008F6ABB"/>
    <w:rsid w:val="008F6DDB"/>
    <w:rsid w:val="008F7D03"/>
    <w:rsid w:val="008F7E94"/>
    <w:rsid w:val="00902D6B"/>
    <w:rsid w:val="00902F89"/>
    <w:rsid w:val="009032D4"/>
    <w:rsid w:val="009140DE"/>
    <w:rsid w:val="00916494"/>
    <w:rsid w:val="0092277E"/>
    <w:rsid w:val="0092488D"/>
    <w:rsid w:val="009250F5"/>
    <w:rsid w:val="00925E0C"/>
    <w:rsid w:val="0092706C"/>
    <w:rsid w:val="00932EA5"/>
    <w:rsid w:val="0093509A"/>
    <w:rsid w:val="009360B3"/>
    <w:rsid w:val="0093661B"/>
    <w:rsid w:val="00942879"/>
    <w:rsid w:val="009439F9"/>
    <w:rsid w:val="0094472F"/>
    <w:rsid w:val="00947624"/>
    <w:rsid w:val="00951DF7"/>
    <w:rsid w:val="0095623A"/>
    <w:rsid w:val="00956B7C"/>
    <w:rsid w:val="00961603"/>
    <w:rsid w:val="00963185"/>
    <w:rsid w:val="00963A8B"/>
    <w:rsid w:val="009669EE"/>
    <w:rsid w:val="009757A4"/>
    <w:rsid w:val="00977B7B"/>
    <w:rsid w:val="00980C0A"/>
    <w:rsid w:val="009829DA"/>
    <w:rsid w:val="00982FAF"/>
    <w:rsid w:val="00984419"/>
    <w:rsid w:val="00984CE3"/>
    <w:rsid w:val="00990859"/>
    <w:rsid w:val="0099112E"/>
    <w:rsid w:val="00991AAD"/>
    <w:rsid w:val="009970E9"/>
    <w:rsid w:val="009974AD"/>
    <w:rsid w:val="009A2EBD"/>
    <w:rsid w:val="009A7D45"/>
    <w:rsid w:val="009B73D0"/>
    <w:rsid w:val="009C0AC5"/>
    <w:rsid w:val="009C1998"/>
    <w:rsid w:val="009C5FDB"/>
    <w:rsid w:val="009C61C2"/>
    <w:rsid w:val="009C643B"/>
    <w:rsid w:val="009C6B2C"/>
    <w:rsid w:val="009C7D41"/>
    <w:rsid w:val="009D018C"/>
    <w:rsid w:val="009D1D41"/>
    <w:rsid w:val="009D2F69"/>
    <w:rsid w:val="009E1EFC"/>
    <w:rsid w:val="009E52C7"/>
    <w:rsid w:val="009F7CCB"/>
    <w:rsid w:val="00A011FA"/>
    <w:rsid w:val="00A018F5"/>
    <w:rsid w:val="00A04623"/>
    <w:rsid w:val="00A056E5"/>
    <w:rsid w:val="00A0632D"/>
    <w:rsid w:val="00A1094C"/>
    <w:rsid w:val="00A11D1D"/>
    <w:rsid w:val="00A12457"/>
    <w:rsid w:val="00A13C21"/>
    <w:rsid w:val="00A172F4"/>
    <w:rsid w:val="00A239D1"/>
    <w:rsid w:val="00A24E09"/>
    <w:rsid w:val="00A337AB"/>
    <w:rsid w:val="00A36CFC"/>
    <w:rsid w:val="00A3755F"/>
    <w:rsid w:val="00A40620"/>
    <w:rsid w:val="00A42B02"/>
    <w:rsid w:val="00A43775"/>
    <w:rsid w:val="00A46213"/>
    <w:rsid w:val="00A47F17"/>
    <w:rsid w:val="00A54347"/>
    <w:rsid w:val="00A562CA"/>
    <w:rsid w:val="00A56C2A"/>
    <w:rsid w:val="00A60631"/>
    <w:rsid w:val="00A64EDE"/>
    <w:rsid w:val="00A66BD9"/>
    <w:rsid w:val="00A71394"/>
    <w:rsid w:val="00A77C21"/>
    <w:rsid w:val="00A77DBF"/>
    <w:rsid w:val="00A81230"/>
    <w:rsid w:val="00A81A61"/>
    <w:rsid w:val="00A83221"/>
    <w:rsid w:val="00A87F5D"/>
    <w:rsid w:val="00A9030B"/>
    <w:rsid w:val="00A91028"/>
    <w:rsid w:val="00A913EB"/>
    <w:rsid w:val="00A91DED"/>
    <w:rsid w:val="00A959DF"/>
    <w:rsid w:val="00A96FC2"/>
    <w:rsid w:val="00AA03DE"/>
    <w:rsid w:val="00AA1C07"/>
    <w:rsid w:val="00AA28D6"/>
    <w:rsid w:val="00AA4471"/>
    <w:rsid w:val="00AA55A9"/>
    <w:rsid w:val="00AA5B12"/>
    <w:rsid w:val="00AB03BA"/>
    <w:rsid w:val="00AB06C8"/>
    <w:rsid w:val="00AB0F17"/>
    <w:rsid w:val="00AB1318"/>
    <w:rsid w:val="00AB47A6"/>
    <w:rsid w:val="00AC475A"/>
    <w:rsid w:val="00AC5DC7"/>
    <w:rsid w:val="00AC6A22"/>
    <w:rsid w:val="00AD045E"/>
    <w:rsid w:val="00AD1C75"/>
    <w:rsid w:val="00AD3F10"/>
    <w:rsid w:val="00AD4271"/>
    <w:rsid w:val="00AD4453"/>
    <w:rsid w:val="00AD66D8"/>
    <w:rsid w:val="00AE0234"/>
    <w:rsid w:val="00AE02A0"/>
    <w:rsid w:val="00AE66BD"/>
    <w:rsid w:val="00AE66C5"/>
    <w:rsid w:val="00AF1C25"/>
    <w:rsid w:val="00AF5CC1"/>
    <w:rsid w:val="00B020A5"/>
    <w:rsid w:val="00B02535"/>
    <w:rsid w:val="00B03870"/>
    <w:rsid w:val="00B05953"/>
    <w:rsid w:val="00B05E09"/>
    <w:rsid w:val="00B06D07"/>
    <w:rsid w:val="00B0728B"/>
    <w:rsid w:val="00B1377A"/>
    <w:rsid w:val="00B1458F"/>
    <w:rsid w:val="00B14667"/>
    <w:rsid w:val="00B206A5"/>
    <w:rsid w:val="00B20ED9"/>
    <w:rsid w:val="00B21E81"/>
    <w:rsid w:val="00B22A38"/>
    <w:rsid w:val="00B25D94"/>
    <w:rsid w:val="00B26708"/>
    <w:rsid w:val="00B30C8D"/>
    <w:rsid w:val="00B310FD"/>
    <w:rsid w:val="00B340A3"/>
    <w:rsid w:val="00B34ACB"/>
    <w:rsid w:val="00B350CF"/>
    <w:rsid w:val="00B37FDA"/>
    <w:rsid w:val="00B404D7"/>
    <w:rsid w:val="00B41885"/>
    <w:rsid w:val="00B4234B"/>
    <w:rsid w:val="00B43223"/>
    <w:rsid w:val="00B4428E"/>
    <w:rsid w:val="00B44A1F"/>
    <w:rsid w:val="00B457DA"/>
    <w:rsid w:val="00B47519"/>
    <w:rsid w:val="00B5348C"/>
    <w:rsid w:val="00B54513"/>
    <w:rsid w:val="00B578D1"/>
    <w:rsid w:val="00B61EB1"/>
    <w:rsid w:val="00B62182"/>
    <w:rsid w:val="00B6260D"/>
    <w:rsid w:val="00B631F8"/>
    <w:rsid w:val="00B673F1"/>
    <w:rsid w:val="00B70246"/>
    <w:rsid w:val="00B70AB1"/>
    <w:rsid w:val="00B73D7E"/>
    <w:rsid w:val="00B74A5D"/>
    <w:rsid w:val="00B74BBB"/>
    <w:rsid w:val="00B815F6"/>
    <w:rsid w:val="00B84E8E"/>
    <w:rsid w:val="00B851B5"/>
    <w:rsid w:val="00B85F23"/>
    <w:rsid w:val="00B87601"/>
    <w:rsid w:val="00B87BA8"/>
    <w:rsid w:val="00B90E7F"/>
    <w:rsid w:val="00B921AB"/>
    <w:rsid w:val="00B950BE"/>
    <w:rsid w:val="00B9798B"/>
    <w:rsid w:val="00BA20A9"/>
    <w:rsid w:val="00BA3627"/>
    <w:rsid w:val="00BA3792"/>
    <w:rsid w:val="00BA3F54"/>
    <w:rsid w:val="00BA6F17"/>
    <w:rsid w:val="00BA70ED"/>
    <w:rsid w:val="00BB06A8"/>
    <w:rsid w:val="00BB306C"/>
    <w:rsid w:val="00BB404E"/>
    <w:rsid w:val="00BB6EEA"/>
    <w:rsid w:val="00BC1B9C"/>
    <w:rsid w:val="00BC4047"/>
    <w:rsid w:val="00BC57A7"/>
    <w:rsid w:val="00BC7C85"/>
    <w:rsid w:val="00BD0809"/>
    <w:rsid w:val="00BD0C5F"/>
    <w:rsid w:val="00BD2816"/>
    <w:rsid w:val="00BD28F8"/>
    <w:rsid w:val="00BD42AC"/>
    <w:rsid w:val="00BD5A88"/>
    <w:rsid w:val="00BE0474"/>
    <w:rsid w:val="00BE0A7C"/>
    <w:rsid w:val="00BE2504"/>
    <w:rsid w:val="00BE6920"/>
    <w:rsid w:val="00BF023C"/>
    <w:rsid w:val="00BF62E6"/>
    <w:rsid w:val="00BF6989"/>
    <w:rsid w:val="00BF6F58"/>
    <w:rsid w:val="00C026C2"/>
    <w:rsid w:val="00C03B27"/>
    <w:rsid w:val="00C04F3B"/>
    <w:rsid w:val="00C05B89"/>
    <w:rsid w:val="00C10947"/>
    <w:rsid w:val="00C10961"/>
    <w:rsid w:val="00C10AEF"/>
    <w:rsid w:val="00C135EF"/>
    <w:rsid w:val="00C22027"/>
    <w:rsid w:val="00C2329E"/>
    <w:rsid w:val="00C272D8"/>
    <w:rsid w:val="00C30502"/>
    <w:rsid w:val="00C309E5"/>
    <w:rsid w:val="00C3454A"/>
    <w:rsid w:val="00C34C21"/>
    <w:rsid w:val="00C4141C"/>
    <w:rsid w:val="00C46107"/>
    <w:rsid w:val="00C46F1A"/>
    <w:rsid w:val="00C47402"/>
    <w:rsid w:val="00C51027"/>
    <w:rsid w:val="00C51236"/>
    <w:rsid w:val="00C534D5"/>
    <w:rsid w:val="00C55AAF"/>
    <w:rsid w:val="00C56B9F"/>
    <w:rsid w:val="00C61C19"/>
    <w:rsid w:val="00C63F04"/>
    <w:rsid w:val="00C6402B"/>
    <w:rsid w:val="00C66F8C"/>
    <w:rsid w:val="00C70172"/>
    <w:rsid w:val="00C71B5C"/>
    <w:rsid w:val="00C753CE"/>
    <w:rsid w:val="00C823F7"/>
    <w:rsid w:val="00C842C1"/>
    <w:rsid w:val="00C84790"/>
    <w:rsid w:val="00C84CC3"/>
    <w:rsid w:val="00C87963"/>
    <w:rsid w:val="00C905A6"/>
    <w:rsid w:val="00C91639"/>
    <w:rsid w:val="00C92C49"/>
    <w:rsid w:val="00C95936"/>
    <w:rsid w:val="00CA5EBC"/>
    <w:rsid w:val="00CA66EF"/>
    <w:rsid w:val="00CA7B3E"/>
    <w:rsid w:val="00CB2CCB"/>
    <w:rsid w:val="00CB7251"/>
    <w:rsid w:val="00CB796D"/>
    <w:rsid w:val="00CC1247"/>
    <w:rsid w:val="00CC39B1"/>
    <w:rsid w:val="00CD0EFC"/>
    <w:rsid w:val="00CD2F04"/>
    <w:rsid w:val="00CD40C2"/>
    <w:rsid w:val="00CD6BFE"/>
    <w:rsid w:val="00CD78C1"/>
    <w:rsid w:val="00CE32C5"/>
    <w:rsid w:val="00CE38E1"/>
    <w:rsid w:val="00CE4097"/>
    <w:rsid w:val="00CE6AF8"/>
    <w:rsid w:val="00CF34BF"/>
    <w:rsid w:val="00CF5960"/>
    <w:rsid w:val="00CF59E3"/>
    <w:rsid w:val="00CF686A"/>
    <w:rsid w:val="00D079D6"/>
    <w:rsid w:val="00D07F0F"/>
    <w:rsid w:val="00D07FD7"/>
    <w:rsid w:val="00D1061B"/>
    <w:rsid w:val="00D109C8"/>
    <w:rsid w:val="00D11586"/>
    <w:rsid w:val="00D134C2"/>
    <w:rsid w:val="00D144AB"/>
    <w:rsid w:val="00D146C1"/>
    <w:rsid w:val="00D151A9"/>
    <w:rsid w:val="00D174F8"/>
    <w:rsid w:val="00D20A2D"/>
    <w:rsid w:val="00D23074"/>
    <w:rsid w:val="00D25596"/>
    <w:rsid w:val="00D27379"/>
    <w:rsid w:val="00D32F21"/>
    <w:rsid w:val="00D34816"/>
    <w:rsid w:val="00D365EB"/>
    <w:rsid w:val="00D4058C"/>
    <w:rsid w:val="00D409DB"/>
    <w:rsid w:val="00D4128A"/>
    <w:rsid w:val="00D42591"/>
    <w:rsid w:val="00D505B8"/>
    <w:rsid w:val="00D534AE"/>
    <w:rsid w:val="00D55AFE"/>
    <w:rsid w:val="00D57CE7"/>
    <w:rsid w:val="00D60A1D"/>
    <w:rsid w:val="00D62CCE"/>
    <w:rsid w:val="00D63777"/>
    <w:rsid w:val="00D64373"/>
    <w:rsid w:val="00D66E81"/>
    <w:rsid w:val="00D670E7"/>
    <w:rsid w:val="00D6797C"/>
    <w:rsid w:val="00D67F80"/>
    <w:rsid w:val="00D70000"/>
    <w:rsid w:val="00D7044C"/>
    <w:rsid w:val="00D71D0F"/>
    <w:rsid w:val="00D732D4"/>
    <w:rsid w:val="00D82684"/>
    <w:rsid w:val="00D83FEB"/>
    <w:rsid w:val="00D8678F"/>
    <w:rsid w:val="00D9158A"/>
    <w:rsid w:val="00DA1CE9"/>
    <w:rsid w:val="00DA6BF7"/>
    <w:rsid w:val="00DB1DD8"/>
    <w:rsid w:val="00DB741B"/>
    <w:rsid w:val="00DC0CFC"/>
    <w:rsid w:val="00DC35F9"/>
    <w:rsid w:val="00DC4D47"/>
    <w:rsid w:val="00DC55C2"/>
    <w:rsid w:val="00DC5BE2"/>
    <w:rsid w:val="00DC5E16"/>
    <w:rsid w:val="00DD4506"/>
    <w:rsid w:val="00DD4579"/>
    <w:rsid w:val="00DD5B10"/>
    <w:rsid w:val="00DD6323"/>
    <w:rsid w:val="00DD65CD"/>
    <w:rsid w:val="00DD7785"/>
    <w:rsid w:val="00DD7A6E"/>
    <w:rsid w:val="00DD7CB0"/>
    <w:rsid w:val="00DE2214"/>
    <w:rsid w:val="00DE54E7"/>
    <w:rsid w:val="00DE5AE9"/>
    <w:rsid w:val="00DE620A"/>
    <w:rsid w:val="00DE758E"/>
    <w:rsid w:val="00DE7971"/>
    <w:rsid w:val="00DF54A0"/>
    <w:rsid w:val="00DF6EDA"/>
    <w:rsid w:val="00DF6EF3"/>
    <w:rsid w:val="00E0323E"/>
    <w:rsid w:val="00E16641"/>
    <w:rsid w:val="00E1783E"/>
    <w:rsid w:val="00E2069B"/>
    <w:rsid w:val="00E213BF"/>
    <w:rsid w:val="00E248C6"/>
    <w:rsid w:val="00E25324"/>
    <w:rsid w:val="00E264E7"/>
    <w:rsid w:val="00E31AA0"/>
    <w:rsid w:val="00E323B5"/>
    <w:rsid w:val="00E337BB"/>
    <w:rsid w:val="00E373F7"/>
    <w:rsid w:val="00E37460"/>
    <w:rsid w:val="00E4045C"/>
    <w:rsid w:val="00E437F3"/>
    <w:rsid w:val="00E43D27"/>
    <w:rsid w:val="00E46B02"/>
    <w:rsid w:val="00E50B9D"/>
    <w:rsid w:val="00E5275E"/>
    <w:rsid w:val="00E53239"/>
    <w:rsid w:val="00E53A96"/>
    <w:rsid w:val="00E546C9"/>
    <w:rsid w:val="00E55786"/>
    <w:rsid w:val="00E677B8"/>
    <w:rsid w:val="00E67E53"/>
    <w:rsid w:val="00E70692"/>
    <w:rsid w:val="00E7574F"/>
    <w:rsid w:val="00E82F4F"/>
    <w:rsid w:val="00E82FC9"/>
    <w:rsid w:val="00E83FE2"/>
    <w:rsid w:val="00E92B67"/>
    <w:rsid w:val="00E978E7"/>
    <w:rsid w:val="00EA28D4"/>
    <w:rsid w:val="00EA6446"/>
    <w:rsid w:val="00EB16EA"/>
    <w:rsid w:val="00EB4955"/>
    <w:rsid w:val="00EC07A0"/>
    <w:rsid w:val="00EC165E"/>
    <w:rsid w:val="00EC3955"/>
    <w:rsid w:val="00EC3A9B"/>
    <w:rsid w:val="00EC4AC9"/>
    <w:rsid w:val="00EC5458"/>
    <w:rsid w:val="00EC59B2"/>
    <w:rsid w:val="00EC7152"/>
    <w:rsid w:val="00EC7C55"/>
    <w:rsid w:val="00ED02C8"/>
    <w:rsid w:val="00ED097C"/>
    <w:rsid w:val="00ED1AEB"/>
    <w:rsid w:val="00ED1F1F"/>
    <w:rsid w:val="00ED36EF"/>
    <w:rsid w:val="00ED61D5"/>
    <w:rsid w:val="00EE205C"/>
    <w:rsid w:val="00EE2D60"/>
    <w:rsid w:val="00EF02D4"/>
    <w:rsid w:val="00EF0D5C"/>
    <w:rsid w:val="00EF3AD1"/>
    <w:rsid w:val="00EF3FA3"/>
    <w:rsid w:val="00EF515D"/>
    <w:rsid w:val="00EF57D9"/>
    <w:rsid w:val="00EF59A0"/>
    <w:rsid w:val="00EF5DD0"/>
    <w:rsid w:val="00F01559"/>
    <w:rsid w:val="00F03D46"/>
    <w:rsid w:val="00F06AD5"/>
    <w:rsid w:val="00F07E98"/>
    <w:rsid w:val="00F148F2"/>
    <w:rsid w:val="00F15F72"/>
    <w:rsid w:val="00F207E0"/>
    <w:rsid w:val="00F20B80"/>
    <w:rsid w:val="00F21F48"/>
    <w:rsid w:val="00F24D0D"/>
    <w:rsid w:val="00F2606C"/>
    <w:rsid w:val="00F26935"/>
    <w:rsid w:val="00F27DBD"/>
    <w:rsid w:val="00F31453"/>
    <w:rsid w:val="00F3296D"/>
    <w:rsid w:val="00F3339E"/>
    <w:rsid w:val="00F36807"/>
    <w:rsid w:val="00F42946"/>
    <w:rsid w:val="00F42CE7"/>
    <w:rsid w:val="00F46141"/>
    <w:rsid w:val="00F52D41"/>
    <w:rsid w:val="00F57907"/>
    <w:rsid w:val="00F63D09"/>
    <w:rsid w:val="00F64174"/>
    <w:rsid w:val="00F66708"/>
    <w:rsid w:val="00F66DFD"/>
    <w:rsid w:val="00F712E2"/>
    <w:rsid w:val="00F81D81"/>
    <w:rsid w:val="00F8238E"/>
    <w:rsid w:val="00F825DE"/>
    <w:rsid w:val="00F82EB8"/>
    <w:rsid w:val="00F84497"/>
    <w:rsid w:val="00F85773"/>
    <w:rsid w:val="00F85E1A"/>
    <w:rsid w:val="00F86C80"/>
    <w:rsid w:val="00F90B84"/>
    <w:rsid w:val="00F9196D"/>
    <w:rsid w:val="00F9266A"/>
    <w:rsid w:val="00F94E2A"/>
    <w:rsid w:val="00F95DC7"/>
    <w:rsid w:val="00F960A0"/>
    <w:rsid w:val="00F96317"/>
    <w:rsid w:val="00F96D9E"/>
    <w:rsid w:val="00F97A41"/>
    <w:rsid w:val="00FA0F22"/>
    <w:rsid w:val="00FA2C29"/>
    <w:rsid w:val="00FA369F"/>
    <w:rsid w:val="00FA6C02"/>
    <w:rsid w:val="00FA7489"/>
    <w:rsid w:val="00FB0010"/>
    <w:rsid w:val="00FB2438"/>
    <w:rsid w:val="00FB376E"/>
    <w:rsid w:val="00FB4737"/>
    <w:rsid w:val="00FB645A"/>
    <w:rsid w:val="00FB6B44"/>
    <w:rsid w:val="00FC014C"/>
    <w:rsid w:val="00FC2983"/>
    <w:rsid w:val="00FC3055"/>
    <w:rsid w:val="00FC5367"/>
    <w:rsid w:val="00FD05A7"/>
    <w:rsid w:val="00FD0CD6"/>
    <w:rsid w:val="00FD1274"/>
    <w:rsid w:val="00FD296C"/>
    <w:rsid w:val="00FD435A"/>
    <w:rsid w:val="00FD57A1"/>
    <w:rsid w:val="00FD5861"/>
    <w:rsid w:val="00FD63DA"/>
    <w:rsid w:val="00FD7DD8"/>
    <w:rsid w:val="00FE012E"/>
    <w:rsid w:val="00FE17DD"/>
    <w:rsid w:val="00FE281C"/>
    <w:rsid w:val="00FE2CAB"/>
    <w:rsid w:val="00FE502B"/>
    <w:rsid w:val="00FE7893"/>
    <w:rsid w:val="00FF01AE"/>
    <w:rsid w:val="00FF02E0"/>
    <w:rsid w:val="00FF1981"/>
    <w:rsid w:val="00FF2E94"/>
    <w:rsid w:val="00FF41A3"/>
    <w:rsid w:val="00FF49CE"/>
    <w:rsid w:val="00FF5441"/>
    <w:rsid w:val="00FF55AB"/>
    <w:rsid w:val="00FF561C"/>
    <w:rsid w:val="00FF588E"/>
    <w:rsid w:val="00FF6E33"/>
    <w:rsid w:val="00FF6F94"/>
    <w:rsid w:val="0A9197C3"/>
    <w:rsid w:val="10015DC7"/>
    <w:rsid w:val="13705C78"/>
    <w:rsid w:val="19ABEE50"/>
    <w:rsid w:val="1D9BC84E"/>
    <w:rsid w:val="2966F2AA"/>
    <w:rsid w:val="2A1AD756"/>
    <w:rsid w:val="2F0BF34C"/>
    <w:rsid w:val="3C0665E0"/>
    <w:rsid w:val="45E43EBF"/>
    <w:rsid w:val="4C5A49C2"/>
    <w:rsid w:val="5361F367"/>
    <w:rsid w:val="5F8687DD"/>
    <w:rsid w:val="60A73210"/>
    <w:rsid w:val="62EE1299"/>
    <w:rsid w:val="65BAFED1"/>
    <w:rsid w:val="66FBC7B1"/>
    <w:rsid w:val="67070DBD"/>
    <w:rsid w:val="6C350DCD"/>
    <w:rsid w:val="6DDF7D54"/>
    <w:rsid w:val="79D10D77"/>
    <w:rsid w:val="7CD5D35C"/>
    <w:rsid w:val="7F0B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80F7E"/>
  <w14:discardImageEditingData/>
  <w15:chartTrackingRefBased/>
  <w15:docId w15:val="{C36D7F3F-EB5B-4021-9EEB-516F9464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6CA8"/>
    <w:pPr>
      <w:spacing w:after="0" w:line="264" w:lineRule="auto"/>
    </w:pPr>
    <w:rPr>
      <w:rFonts w:ascii="Volvo Novum" w:hAnsi="Volvo Novum"/>
      <w:sz w:val="20"/>
      <w:lang w:val="en-US"/>
    </w:rPr>
  </w:style>
  <w:style w:type="paragraph" w:styleId="Heading1">
    <w:name w:val="heading 1"/>
    <w:basedOn w:val="Bodycopy"/>
    <w:next w:val="Bodycopy"/>
    <w:link w:val="Heading1Char"/>
    <w:qFormat/>
    <w:rsid w:val="00EE2D60"/>
    <w:pPr>
      <w:keepNext/>
      <w:keepLines/>
      <w:spacing w:before="480" w:after="180"/>
      <w:textboxTightWrap w:val="firstLineOnly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Bodycopy"/>
    <w:next w:val="Bodycopy"/>
    <w:link w:val="Heading2Char"/>
    <w:qFormat/>
    <w:rsid w:val="00EE2D60"/>
    <w:pPr>
      <w:keepNext/>
      <w:keepLines/>
      <w:spacing w:before="60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Bodycopy"/>
    <w:next w:val="Bodycopy"/>
    <w:link w:val="Heading3Char"/>
    <w:qFormat/>
    <w:rsid w:val="00EE2D60"/>
    <w:pPr>
      <w:keepNext/>
      <w:keepLines/>
      <w:spacing w:before="48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740D0"/>
    <w:pPr>
      <w:keepNext/>
      <w:keepLines/>
      <w:spacing w:before="120"/>
      <w:outlineLvl w:val="3"/>
    </w:pPr>
    <w:rPr>
      <w:rFonts w:asciiTheme="majorHAnsi" w:hAnsiTheme="majorHAnsi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740D0"/>
    <w:pPr>
      <w:keepNext/>
      <w:keepLines/>
      <w:spacing w:before="120"/>
      <w:outlineLvl w:val="4"/>
    </w:pPr>
    <w:rPr>
      <w:rFonts w:asciiTheme="majorHAnsi" w:hAnsiTheme="majorHAnsi" w:eastAsiaTheme="majorEastAsia" w:cstheme="majorBidi"/>
      <w:color w:val="181F3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905A6"/>
    <w:pPr>
      <w:keepNext/>
      <w:keepLines/>
      <w:spacing w:before="80"/>
      <w:outlineLvl w:val="5"/>
    </w:pPr>
    <w:rPr>
      <w:rFonts w:asciiTheme="majorHAnsi" w:hAnsiTheme="majorHAnsi" w:eastAsiaTheme="majorEastAsia" w:cstheme="majorBidi"/>
      <w:i/>
      <w:color w:val="101421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EE2D60"/>
    <w:rPr>
      <w:rFonts w:ascii="Volvo Novum" w:hAnsi="Volvo Novum" w:eastAsiaTheme="majorEastAsia" w:cstheme="majorBidi"/>
      <w:sz w:val="36"/>
      <w:szCs w:val="32"/>
      <w:lang w:val="fr-FR"/>
    </w:rPr>
  </w:style>
  <w:style w:type="character" w:styleId="Heading2Char" w:customStyle="1">
    <w:name w:val="Heading 2 Char"/>
    <w:basedOn w:val="DefaultParagraphFont"/>
    <w:link w:val="Heading2"/>
    <w:rsid w:val="00EE2D60"/>
    <w:rPr>
      <w:rFonts w:ascii="Volvo Novum" w:hAnsi="Volvo Novum" w:eastAsiaTheme="majorEastAsia" w:cstheme="majorBidi"/>
      <w:sz w:val="28"/>
      <w:szCs w:val="26"/>
      <w:lang w:val="fr-FR"/>
    </w:rPr>
  </w:style>
  <w:style w:type="character" w:styleId="Heading3Char" w:customStyle="1">
    <w:name w:val="Heading 3 Char"/>
    <w:basedOn w:val="DefaultParagraphFont"/>
    <w:link w:val="Heading3"/>
    <w:rsid w:val="00EE2D60"/>
    <w:rPr>
      <w:rFonts w:ascii="Volvo Novum" w:hAnsi="Volvo Novum" w:eastAsiaTheme="majorEastAsia" w:cstheme="majorBidi"/>
      <w:lang w:val="fr-FR"/>
    </w:rPr>
  </w:style>
  <w:style w:type="character" w:styleId="Heading4Char" w:customStyle="1">
    <w:name w:val="Heading 4 Char"/>
    <w:basedOn w:val="DefaultParagraphFont"/>
    <w:link w:val="Heading4"/>
    <w:uiPriority w:val="9"/>
    <w:rsid w:val="007740D0"/>
    <w:rPr>
      <w:rFonts w:asciiTheme="majorHAnsi" w:hAnsiTheme="majorHAnsi" w:eastAsiaTheme="majorEastAsia" w:cstheme="majorBidi"/>
      <w:iCs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7740D0"/>
    <w:rPr>
      <w:rFonts w:asciiTheme="majorHAnsi" w:hAnsiTheme="majorHAnsi" w:eastAsiaTheme="majorEastAsia" w:cstheme="majorBidi"/>
      <w:color w:val="181F32" w:themeColor="accent1" w:themeShade="BF"/>
      <w:sz w:val="20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C905A6"/>
    <w:rPr>
      <w:rFonts w:asciiTheme="majorHAnsi" w:hAnsiTheme="majorHAnsi" w:eastAsiaTheme="majorEastAsia" w:cstheme="majorBidi"/>
      <w:i/>
      <w:color w:val="101421" w:themeColor="accent1" w:themeShade="7F"/>
      <w:sz w:val="20"/>
    </w:rPr>
  </w:style>
  <w:style w:type="paragraph" w:styleId="Title">
    <w:name w:val="Title"/>
    <w:basedOn w:val="Normal"/>
    <w:next w:val="Normal"/>
    <w:link w:val="TitleChar"/>
    <w:uiPriority w:val="10"/>
    <w:rsid w:val="00963185"/>
    <w:pPr>
      <w:spacing w:before="240" w:after="240"/>
      <w:contextualSpacing/>
    </w:pPr>
    <w:rPr>
      <w:rFonts w:ascii="Volvo Sans Pro" w:hAnsi="Volvo Sans Pro" w:eastAsiaTheme="majorEastAsia" w:cstheme="majorBidi"/>
      <w:caps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3185"/>
    <w:rPr>
      <w:rFonts w:ascii="Volvo Sans Pro" w:hAnsi="Volvo Sans Pro" w:eastAsiaTheme="majorEastAsia" w:cstheme="majorBidi"/>
      <w:caps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C905A6"/>
    <w:pPr>
      <w:numPr>
        <w:numId w:val="1"/>
      </w:numPr>
      <w:ind w:left="426" w:hanging="426"/>
      <w:contextualSpacing/>
    </w:pPr>
  </w:style>
  <w:style w:type="paragraph" w:styleId="Caption">
    <w:name w:val="caption"/>
    <w:basedOn w:val="Normal"/>
    <w:next w:val="Normal"/>
    <w:uiPriority w:val="35"/>
    <w:unhideWhenUsed/>
    <w:rsid w:val="003D6ED1"/>
    <w:pPr>
      <w:spacing w:after="200"/>
    </w:pPr>
    <w:rPr>
      <w:b/>
      <w:iCs/>
      <w:sz w:val="16"/>
      <w:szCs w:val="18"/>
    </w:rPr>
  </w:style>
  <w:style w:type="table" w:styleId="TableGrid">
    <w:name w:val="Table Grid"/>
    <w:basedOn w:val="TableNormal"/>
    <w:uiPriority w:val="39"/>
    <w:rsid w:val="00E43D27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E43D27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Normal"/>
    <w:next w:val="Normal"/>
    <w:uiPriority w:val="39"/>
    <w:unhideWhenUsed/>
    <w:qFormat/>
    <w:rsid w:val="001D0BA4"/>
    <w:pPr>
      <w:spacing w:before="240" w:line="259" w:lineRule="auto"/>
    </w:pPr>
    <w:rPr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1D0B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D0BA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D0BA4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9250F5"/>
    <w:rPr>
      <w:rFonts w:asciiTheme="minorHAnsi" w:hAnsiTheme="minorHAnsi"/>
      <w:color w:val="8DC9BF" w:themeColor="accent3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DBA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5DB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740D0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40D0"/>
    <w:rPr>
      <w:rFonts w:ascii="Volvo Novum" w:hAnsi="Volvo Novum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10578"/>
    <w:rPr>
      <w:color w:val="808080"/>
    </w:rPr>
  </w:style>
  <w:style w:type="paragraph" w:styleId="Bodycopy" w:customStyle="1">
    <w:name w:val="Body copy"/>
    <w:basedOn w:val="Normal"/>
    <w:link w:val="BodycopyChar"/>
    <w:qFormat/>
    <w:rsid w:val="007740D0"/>
    <w:pPr>
      <w:spacing w:after="120" w:line="240" w:lineRule="auto"/>
    </w:pPr>
    <w:rPr>
      <w:sz w:val="22"/>
      <w:shd w:val="clear" w:color="auto" w:fill="FFFFFF"/>
    </w:rPr>
  </w:style>
  <w:style w:type="character" w:styleId="BodycopyChar" w:customStyle="1">
    <w:name w:val="Body copy Char"/>
    <w:basedOn w:val="DefaultParagraphFont"/>
    <w:link w:val="Bodycopy"/>
    <w:rsid w:val="007740D0"/>
    <w:rPr>
      <w:rFonts w:ascii="Volvo Novum" w:hAnsi="Volvo Novum"/>
      <w:sz w:val="22"/>
      <w:lang w:val="en-GB"/>
    </w:rPr>
  </w:style>
  <w:style w:type="paragraph" w:styleId="Footertext" w:customStyle="1">
    <w:name w:val="Footer text"/>
    <w:basedOn w:val="Normal"/>
    <w:link w:val="FootertextChar"/>
    <w:qFormat/>
    <w:rsid w:val="00C71B5C"/>
    <w:pPr>
      <w:tabs>
        <w:tab w:val="center" w:pos="4536"/>
        <w:tab w:val="right" w:pos="9072"/>
      </w:tabs>
    </w:pPr>
    <w:rPr>
      <w:rFonts w:eastAsia="Arial" w:cs="Times New Roman"/>
      <w:sz w:val="16"/>
      <w:szCs w:val="16"/>
    </w:rPr>
  </w:style>
  <w:style w:type="character" w:styleId="FootertextChar" w:customStyle="1">
    <w:name w:val="Footer text Char"/>
    <w:basedOn w:val="DefaultParagraphFont"/>
    <w:link w:val="Footertext"/>
    <w:rsid w:val="00C71B5C"/>
    <w:rPr>
      <w:rFonts w:ascii="Volvo Novum" w:hAnsi="Volvo Novum" w:eastAsia="Arial" w:cs="Times New Roman"/>
      <w:sz w:val="16"/>
      <w:szCs w:val="16"/>
      <w:lang w:val="en-GB"/>
    </w:rPr>
  </w:style>
  <w:style w:type="paragraph" w:styleId="NoSpacing">
    <w:name w:val="No Spacing"/>
    <w:link w:val="NoSpacingChar"/>
    <w:uiPriority w:val="1"/>
    <w:qFormat/>
    <w:rsid w:val="00B54513"/>
    <w:pPr>
      <w:spacing w:after="0"/>
    </w:pPr>
    <w:rPr>
      <w:rFonts w:eastAsiaTheme="minorEastAsia"/>
      <w:sz w:val="22"/>
      <w:szCs w:val="22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B54513"/>
    <w:rPr>
      <w:rFonts w:eastAsiaTheme="minorEastAsia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751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51FA"/>
    <w:rPr>
      <w:color w:val="96B0B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0187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498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6047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i\Desktop\Volvo%20Word\Word\Volvo%20Spread%20general%20-%20with%20Header.dotx" TargetMode="External"/></Relationships>
</file>

<file path=word/theme/theme1.xml><?xml version="1.0" encoding="utf-8"?>
<a:theme xmlns:a="http://schemas.openxmlformats.org/drawingml/2006/main" name="vcc">
  <a:themeElements>
    <a:clrScheme name="Volvo 2021">
      <a:dk1>
        <a:srgbClr val="000000"/>
      </a:dk1>
      <a:lt1>
        <a:srgbClr val="FFFFFF"/>
      </a:lt1>
      <a:dk2>
        <a:srgbClr val="53565A"/>
      </a:dk2>
      <a:lt2>
        <a:srgbClr val="E8E5E3"/>
      </a:lt2>
      <a:accent1>
        <a:srgbClr val="202A44"/>
      </a:accent1>
      <a:accent2>
        <a:srgbClr val="A7A8A9"/>
      </a:accent2>
      <a:accent3>
        <a:srgbClr val="8DC9BF"/>
      </a:accent3>
      <a:accent4>
        <a:srgbClr val="678C96"/>
      </a:accent4>
      <a:accent5>
        <a:srgbClr val="A8D46B"/>
      </a:accent5>
      <a:accent6>
        <a:srgbClr val="53565A"/>
      </a:accent6>
      <a:hlink>
        <a:srgbClr val="396976"/>
      </a:hlink>
      <a:folHlink>
        <a:srgbClr val="96B0B6"/>
      </a:folHlink>
    </a:clrScheme>
    <a:fontScheme name="Volvo Novum">
      <a:majorFont>
        <a:latin typeface="Volvo Novum"/>
        <a:ea typeface=""/>
        <a:cs typeface=""/>
      </a:majorFont>
      <a:minorFont>
        <a:latin typeface="Volvo Nov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A60771C5753A247A9E629B69FD0F51E04000990A7CEA8355B429D18571B16138DB9" ma:contentTypeVersion="25" ma:contentTypeDescription="Create a new document." ma:contentTypeScope="" ma:versionID="ce0b747444145c0bdebf1a429d7e1dcb">
  <xsd:schema xmlns:xsd="http://www.w3.org/2001/XMLSchema" xmlns:xs="http://www.w3.org/2001/XMLSchema" xmlns:p="http://schemas.microsoft.com/office/2006/metadata/properties" xmlns:ns2="48a5f770-57dd-4024-a1aa-21e0c09b85de" xmlns:ns3="022fa307-8eb4-4d4f-8e84-5e28c2c71e4c" xmlns:ns4="2af3b793-b434-4d1f-abd1-55ce4b5242b1" targetNamespace="http://schemas.microsoft.com/office/2006/metadata/properties" ma:root="true" ma:fieldsID="fe7445728d5e16be8557dc3150a08f87" ns2:_="" ns3:_="" ns4:_="">
    <xsd:import namespace="48a5f770-57dd-4024-a1aa-21e0c09b85de"/>
    <xsd:import namespace="022fa307-8eb4-4d4f-8e84-5e28c2c71e4c"/>
    <xsd:import namespace="2af3b793-b434-4d1f-abd1-55ce4b524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5f770-57dd-4024-a1aa-21e0c09b8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bda035-400f-4ee0-8922-1075bdfe8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fa307-8eb4-4d4f-8e84-5e28c2c71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3b793-b434-4d1f-abd1-55ce4b5242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9f5a5e8-7e7d-4c6e-adc8-3846098ff2ac}" ma:internalName="TaxCatchAll" ma:showField="CatchAllData" ma:web="022fa307-8eb4-4d4f-8e84-5e28c2c71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3b793-b434-4d1f-abd1-55ce4b5242b1" xsi:nil="true"/>
    <lcf76f155ced4ddcb4097134ff3c332f xmlns="48a5f770-57dd-4024-a1aa-21e0c09b85de">
      <Terms xmlns="http://schemas.microsoft.com/office/infopath/2007/PartnerControls"/>
    </lcf76f155ced4ddcb4097134ff3c332f>
    <SharedWithUsers xmlns="022fa307-8eb4-4d4f-8e84-5e28c2c71e4c">
      <UserInfo>
        <DisplayName>Kikuchi Melissa</DisplayName>
        <AccountId>186</AccountId>
        <AccountType/>
      </UserInfo>
      <UserInfo>
        <DisplayName>Tortato Alexandre</DisplayName>
        <AccountId>50</AccountId>
        <AccountType/>
      </UserInfo>
      <UserInfo>
        <DisplayName>Mitre Peterson Ruxandra</DisplayName>
        <AccountId>231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A459F90-D3F3-47D7-A294-4F716160D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F0DAD-EECF-417B-B92F-25E56B006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a5f770-57dd-4024-a1aa-21e0c09b85de"/>
    <ds:schemaRef ds:uri="022fa307-8eb4-4d4f-8e84-5e28c2c71e4c"/>
    <ds:schemaRef ds:uri="2af3b793-b434-4d1f-abd1-55ce4b524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B58B3-B1F4-4FE0-BE71-53D31E160067}">
  <ds:schemaRefs>
    <ds:schemaRef ds:uri="http://purl.org/dc/dcmitype/"/>
    <ds:schemaRef ds:uri="022fa307-8eb4-4d4f-8e84-5e28c2c71e4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2af3b793-b434-4d1f-abd1-55ce4b5242b1"/>
    <ds:schemaRef ds:uri="48a5f770-57dd-4024-a1aa-21e0c09b85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04A6DB-F9AA-43AA-9BB4-A71315B4FA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Volvo%20Spread%20general%20-%20with%20Header.dotx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Rogbrant</dc:creator>
  <keywords/>
  <dc:description/>
  <lastModifiedBy>Anna Rogbrant</lastModifiedBy>
  <revision>4</revision>
  <dcterms:created xsi:type="dcterms:W3CDTF">2025-10-14T14:31:00.0000000Z</dcterms:created>
  <dcterms:modified xsi:type="dcterms:W3CDTF">2025-10-14T17:27:12.9988272Z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0x0101007A60771C5753A247A9E629B69FD0F51E04000990A7CEA8355B429D18571B16138DB9</vt:lpwstr>
  </property>
  <property fmtid="{D5CDD505-2E9C-101B-9397-08002B2CF9AE}" pid="3" name="MSIP_Label_19540963-e559-4020-8a90-fe8a502c2801_Enabled">
    <vt:lpwstr>true</vt:lpwstr>
  </property>
  <property fmtid="{D5CDD505-2E9C-101B-9397-08002B2CF9AE}" pid="4" name="MSIP_Label_19540963-e559-4020-8a90-fe8a502c2801_SetDate">
    <vt:lpwstr>2021-09-29T14:49:00Z</vt:lpwstr>
  </property>
  <property fmtid="{D5CDD505-2E9C-101B-9397-08002B2CF9AE}" pid="5" name="MSIP_Label_19540963-e559-4020-8a90-fe8a502c2801_Method">
    <vt:lpwstr>Standard</vt:lpwstr>
  </property>
  <property fmtid="{D5CDD505-2E9C-101B-9397-08002B2CF9AE}" pid="6" name="MSIP_Label_19540963-e559-4020-8a90-fe8a502c2801_Name">
    <vt:lpwstr>19540963-e559-4020-8a90-fe8a502c2801</vt:lpwstr>
  </property>
  <property fmtid="{D5CDD505-2E9C-101B-9397-08002B2CF9AE}" pid="7" name="MSIP_Label_19540963-e559-4020-8a90-fe8a502c2801_SiteId">
    <vt:lpwstr>f25493ae-1c98-41d7-8a33-0be75f5fe603</vt:lpwstr>
  </property>
  <property fmtid="{D5CDD505-2E9C-101B-9397-08002B2CF9AE}" pid="8" name="MSIP_Label_19540963-e559-4020-8a90-fe8a502c2801_ActionId">
    <vt:lpwstr>ede12d0b-254a-447d-9529-f9ec4123ab1c</vt:lpwstr>
  </property>
  <property fmtid="{D5CDD505-2E9C-101B-9397-08002B2CF9AE}" pid="9" name="MSIP_Label_19540963-e559-4020-8a90-fe8a502c2801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